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6A686" w14:textId="77777777" w:rsidR="005F0D8F" w:rsidRDefault="005F0D8F" w:rsidP="005F0D8F">
      <w:pPr>
        <w:pStyle w:val="NoSpacing"/>
      </w:pPr>
      <w:r>
        <w:rPr>
          <w:u w:val="single"/>
        </w:rPr>
        <w:t>Roger WANDESFORD</w:t>
      </w:r>
      <w:r>
        <w:t xml:space="preserve">  </w:t>
      </w:r>
      <w:proofErr w:type="gramStart"/>
      <w:r>
        <w:t xml:space="preserve">   (</w:t>
      </w:r>
      <w:proofErr w:type="gramEnd"/>
      <w:r>
        <w:t>fl.1404)</w:t>
      </w:r>
    </w:p>
    <w:p w14:paraId="530F4582" w14:textId="77777777" w:rsidR="005F0D8F" w:rsidRDefault="005F0D8F" w:rsidP="005F0D8F">
      <w:pPr>
        <w:pStyle w:val="NoSpacing"/>
      </w:pPr>
    </w:p>
    <w:p w14:paraId="0BEA7C79" w14:textId="77777777" w:rsidR="005F0D8F" w:rsidRDefault="005F0D8F" w:rsidP="005F0D8F">
      <w:pPr>
        <w:pStyle w:val="NoSpacing"/>
      </w:pPr>
    </w:p>
    <w:p w14:paraId="3DB5E52E" w14:textId="77777777" w:rsidR="005F0D8F" w:rsidRDefault="005F0D8F" w:rsidP="005F0D8F">
      <w:pPr>
        <w:pStyle w:val="NoSpacing"/>
      </w:pPr>
      <w:r>
        <w:t>20 Mar.1404</w:t>
      </w:r>
      <w:r>
        <w:tab/>
        <w:t xml:space="preserve">He presented Walter </w:t>
      </w:r>
      <w:proofErr w:type="spellStart"/>
      <w:r>
        <w:t>Wandesford</w:t>
      </w:r>
      <w:proofErr w:type="spellEnd"/>
      <w:r>
        <w:t>, chaplain(q.v.), to the rectory of Thornton</w:t>
      </w:r>
    </w:p>
    <w:p w14:paraId="0625EA89" w14:textId="77777777" w:rsidR="005F0D8F" w:rsidRDefault="005F0D8F" w:rsidP="005F0D8F">
      <w:pPr>
        <w:pStyle w:val="NoSpacing"/>
      </w:pPr>
      <w:r>
        <w:tab/>
      </w:r>
      <w:r>
        <w:tab/>
        <w:t xml:space="preserve">in </w:t>
      </w:r>
      <w:proofErr w:type="spellStart"/>
      <w:r>
        <w:t>Pickeringlith</w:t>
      </w:r>
      <w:proofErr w:type="spellEnd"/>
      <w:r>
        <w:t>, North Riding of Yorkshire.</w:t>
      </w:r>
    </w:p>
    <w:p w14:paraId="77A32E8E" w14:textId="77777777" w:rsidR="005F0D8F" w:rsidRDefault="005F0D8F" w:rsidP="005F0D8F">
      <w:pPr>
        <w:pStyle w:val="NoSpacing"/>
      </w:pPr>
      <w:r>
        <w:tab/>
      </w:r>
      <w:r>
        <w:tab/>
        <w:t>(“The Register of Thomas Rotherham, Archbishop of York 1480-1500</w:t>
      </w:r>
    </w:p>
    <w:p w14:paraId="4A3E04E8" w14:textId="77777777" w:rsidR="005F0D8F" w:rsidRDefault="005F0D8F" w:rsidP="005F0D8F">
      <w:pPr>
        <w:pStyle w:val="NoSpacing"/>
        <w:ind w:left="720" w:firstLine="720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>, pub. The Canterbury and York Society, 1974, p.12)</w:t>
      </w:r>
    </w:p>
    <w:p w14:paraId="484F13EB" w14:textId="77777777" w:rsidR="005F0D8F" w:rsidRDefault="005F0D8F" w:rsidP="005F0D8F">
      <w:pPr>
        <w:pStyle w:val="NoSpacing"/>
      </w:pPr>
    </w:p>
    <w:p w14:paraId="1CBBFDD5" w14:textId="77777777" w:rsidR="005F0D8F" w:rsidRDefault="005F0D8F" w:rsidP="005F0D8F">
      <w:pPr>
        <w:pStyle w:val="NoSpacing"/>
      </w:pPr>
    </w:p>
    <w:p w14:paraId="73059796" w14:textId="77777777" w:rsidR="005F0D8F" w:rsidRDefault="005F0D8F" w:rsidP="005F0D8F">
      <w:pPr>
        <w:pStyle w:val="NoSpacing"/>
      </w:pPr>
      <w:r>
        <w:t>3 April 2019</w:t>
      </w:r>
    </w:p>
    <w:p w14:paraId="4E0E3786" w14:textId="77777777" w:rsidR="006B2F86" w:rsidRPr="00E71FC3" w:rsidRDefault="005F0D8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146EB" w14:textId="77777777" w:rsidR="005F0D8F" w:rsidRDefault="005F0D8F" w:rsidP="00E71FC3">
      <w:pPr>
        <w:spacing w:after="0" w:line="240" w:lineRule="auto"/>
      </w:pPr>
      <w:r>
        <w:separator/>
      </w:r>
    </w:p>
  </w:endnote>
  <w:endnote w:type="continuationSeparator" w:id="0">
    <w:p w14:paraId="4F5775FD" w14:textId="77777777" w:rsidR="005F0D8F" w:rsidRDefault="005F0D8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A687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4F12A" w14:textId="77777777" w:rsidR="005F0D8F" w:rsidRDefault="005F0D8F" w:rsidP="00E71FC3">
      <w:pPr>
        <w:spacing w:after="0" w:line="240" w:lineRule="auto"/>
      </w:pPr>
      <w:r>
        <w:separator/>
      </w:r>
    </w:p>
  </w:footnote>
  <w:footnote w:type="continuationSeparator" w:id="0">
    <w:p w14:paraId="67504825" w14:textId="77777777" w:rsidR="005F0D8F" w:rsidRDefault="005F0D8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8F"/>
    <w:rsid w:val="001A7C09"/>
    <w:rsid w:val="00577BD5"/>
    <w:rsid w:val="005F0D8F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69D9B"/>
  <w15:chartTrackingRefBased/>
  <w15:docId w15:val="{3A8E0EC4-E1BA-48CF-8231-64E52D67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2019-04-09T18:45:00Z</dcterms:created>
  <dcterms:modified xsi:type="dcterms:W3CDTF">2019-04-09T18:45:00Z</dcterms:modified>
</cp:coreProperties>
</file>