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F653D" w14:textId="77777777" w:rsidR="00A61040" w:rsidRDefault="00A61040" w:rsidP="00A6104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WANDISFORD</w:t>
      </w:r>
      <w:r>
        <w:rPr>
          <w:rFonts w:cs="Times New Roman"/>
          <w:szCs w:val="24"/>
        </w:rPr>
        <w:t xml:space="preserve"> 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310BA5EF" w14:textId="77777777" w:rsidR="00A61040" w:rsidRDefault="00A61040" w:rsidP="00A61040">
      <w:pPr>
        <w:pStyle w:val="NoSpacing"/>
        <w:rPr>
          <w:rFonts w:cs="Times New Roman"/>
          <w:szCs w:val="24"/>
        </w:rPr>
      </w:pPr>
    </w:p>
    <w:p w14:paraId="26E99452" w14:textId="77777777" w:rsidR="00A61040" w:rsidRDefault="00A61040" w:rsidP="00A61040">
      <w:pPr>
        <w:pStyle w:val="NoSpacing"/>
        <w:rPr>
          <w:rFonts w:cs="Times New Roman"/>
          <w:szCs w:val="24"/>
        </w:rPr>
      </w:pPr>
    </w:p>
    <w:p w14:paraId="69EBE71A" w14:textId="77777777" w:rsidR="00A61040" w:rsidRDefault="00A61040" w:rsidP="00A6104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13 Sep.1483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York into lands of</w:t>
      </w:r>
    </w:p>
    <w:p w14:paraId="1A0DBE11" w14:textId="77777777" w:rsidR="00A61040" w:rsidRDefault="00A61040" w:rsidP="00A6104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Richard </w:t>
      </w:r>
      <w:proofErr w:type="spellStart"/>
      <w:r>
        <w:rPr>
          <w:rFonts w:cs="Times New Roman"/>
          <w:szCs w:val="24"/>
        </w:rPr>
        <w:t>Pygot</w:t>
      </w:r>
      <w:proofErr w:type="spellEnd"/>
      <w:r>
        <w:rPr>
          <w:rFonts w:cs="Times New Roman"/>
          <w:szCs w:val="24"/>
        </w:rPr>
        <w:t>(q.v.).</w:t>
      </w:r>
    </w:p>
    <w:p w14:paraId="1C41620D" w14:textId="77777777" w:rsidR="00A61040" w:rsidRDefault="00A61040" w:rsidP="00A61040">
      <w:pPr>
        <w:pStyle w:val="NoSpacing"/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(“The Fifteenth-Century Inquisitions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>. A companion”, ed. Michael Hicks pub:  The Boydell Press 2012 p.64)</w:t>
      </w:r>
    </w:p>
    <w:p w14:paraId="135B5854" w14:textId="77777777" w:rsidR="00A61040" w:rsidRDefault="00A61040" w:rsidP="00A61040">
      <w:pPr>
        <w:pStyle w:val="NoSpacing"/>
        <w:rPr>
          <w:rFonts w:cs="Times New Roman"/>
          <w:szCs w:val="24"/>
        </w:rPr>
      </w:pPr>
    </w:p>
    <w:p w14:paraId="32584C8F" w14:textId="77777777" w:rsidR="00A61040" w:rsidRDefault="00A61040" w:rsidP="00A61040">
      <w:pPr>
        <w:pStyle w:val="NoSpacing"/>
        <w:rPr>
          <w:rFonts w:cs="Times New Roman"/>
          <w:szCs w:val="24"/>
        </w:rPr>
      </w:pPr>
    </w:p>
    <w:p w14:paraId="007DCCB7" w14:textId="77777777" w:rsidR="00A61040" w:rsidRDefault="00A61040" w:rsidP="00A6104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25 May 2023</w:t>
      </w:r>
    </w:p>
    <w:p w14:paraId="5246F70C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C6867" w14:textId="77777777" w:rsidR="00A61040" w:rsidRDefault="00A61040" w:rsidP="009139A6">
      <w:r>
        <w:separator/>
      </w:r>
    </w:p>
  </w:endnote>
  <w:endnote w:type="continuationSeparator" w:id="0">
    <w:p w14:paraId="113AE4B9" w14:textId="77777777" w:rsidR="00A61040" w:rsidRDefault="00A6104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270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2A4C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142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077C1" w14:textId="77777777" w:rsidR="00A61040" w:rsidRDefault="00A61040" w:rsidP="009139A6">
      <w:r>
        <w:separator/>
      </w:r>
    </w:p>
  </w:footnote>
  <w:footnote w:type="continuationSeparator" w:id="0">
    <w:p w14:paraId="2E3B0602" w14:textId="77777777" w:rsidR="00A61040" w:rsidRDefault="00A6104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1EA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389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02D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40"/>
    <w:rsid w:val="000666E0"/>
    <w:rsid w:val="002510B7"/>
    <w:rsid w:val="005C130B"/>
    <w:rsid w:val="00826F5C"/>
    <w:rsid w:val="009139A6"/>
    <w:rsid w:val="009448BB"/>
    <w:rsid w:val="00947624"/>
    <w:rsid w:val="00A3176C"/>
    <w:rsid w:val="00A61040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1BEC7"/>
  <w15:chartTrackingRefBased/>
  <w15:docId w15:val="{85D7F22F-D6B4-4A3E-8D30-80B77951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2023-05-25T19:13:00Z</dcterms:created>
  <dcterms:modified xsi:type="dcterms:W3CDTF">2023-05-25T19:13:00Z</dcterms:modified>
</cp:coreProperties>
</file>