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AD" w:rsidRDefault="00DE76AD" w:rsidP="00DE76AD">
      <w:pPr>
        <w:pStyle w:val="NoSpacing"/>
      </w:pPr>
      <w:r>
        <w:rPr>
          <w:u w:val="single"/>
        </w:rPr>
        <w:t>John WANGA</w:t>
      </w:r>
      <w:r>
        <w:t xml:space="preserve">      </w:t>
      </w:r>
      <w:r>
        <w:t>(fl.1430)</w:t>
      </w:r>
    </w:p>
    <w:p w:rsidR="00DE76AD" w:rsidRDefault="00DE76AD" w:rsidP="00DE76AD">
      <w:pPr>
        <w:pStyle w:val="NoSpacing"/>
      </w:pPr>
      <w:r>
        <w:t>of the Priory of St.Germans.</w:t>
      </w:r>
    </w:p>
    <w:p w:rsidR="00DE76AD" w:rsidRDefault="00DE76AD" w:rsidP="00DE76AD">
      <w:pPr>
        <w:pStyle w:val="NoSpacing"/>
      </w:pPr>
    </w:p>
    <w:p w:rsidR="00DE76AD" w:rsidRDefault="00DE76AD" w:rsidP="00DE76AD">
      <w:pPr>
        <w:pStyle w:val="NoSpacing"/>
      </w:pPr>
    </w:p>
    <w:p w:rsidR="00DE76AD" w:rsidRDefault="00DE76AD" w:rsidP="00DE76AD">
      <w:pPr>
        <w:pStyle w:val="NoSpacing"/>
      </w:pPr>
      <w:r>
        <w:t xml:space="preserve">23 </w:t>
      </w:r>
      <w:r>
        <w:t>Dec.1430</w:t>
      </w:r>
      <w:r>
        <w:tab/>
        <w:t>He was ordained priest</w:t>
      </w:r>
      <w:r>
        <w:t xml:space="preserve"> in Chudleigh Parish Church, Devon, by the Bishop.</w:t>
      </w:r>
    </w:p>
    <w:p w:rsidR="00DE76AD" w:rsidRDefault="00DE76AD" w:rsidP="00DE76AD">
      <w:pPr>
        <w:pStyle w:val="NoSpacing"/>
      </w:pPr>
      <w:r>
        <w:tab/>
      </w:r>
      <w:r>
        <w:tab/>
        <w:t>(“Register of Edmund Lacy, Bishop of</w:t>
      </w:r>
      <w:r>
        <w:t xml:space="preserve"> Exeter1420-55” part 4 p.136)</w:t>
      </w:r>
      <w:bookmarkStart w:id="0" w:name="_GoBack"/>
      <w:bookmarkEnd w:id="0"/>
    </w:p>
    <w:p w:rsidR="00DE76AD" w:rsidRDefault="00DE76AD" w:rsidP="00DE76AD">
      <w:pPr>
        <w:pStyle w:val="NoSpacing"/>
      </w:pPr>
    </w:p>
    <w:p w:rsidR="00DE76AD" w:rsidRDefault="00DE76AD" w:rsidP="00DE76AD">
      <w:pPr>
        <w:pStyle w:val="NoSpacing"/>
      </w:pPr>
    </w:p>
    <w:p w:rsidR="00DE76AD" w:rsidRDefault="00DE76AD" w:rsidP="00DE76AD">
      <w:pPr>
        <w:pStyle w:val="NoSpacing"/>
      </w:pPr>
      <w:r>
        <w:t>1 August 2016</w:t>
      </w:r>
    </w:p>
    <w:p w:rsidR="006B2F86" w:rsidRPr="00DE76AD" w:rsidRDefault="00DE76AD" w:rsidP="00E71FC3">
      <w:pPr>
        <w:pStyle w:val="NoSpacing"/>
      </w:pPr>
    </w:p>
    <w:sectPr w:rsidR="006B2F86" w:rsidRPr="00DE76A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6AD" w:rsidRDefault="00DE76AD" w:rsidP="00E71FC3">
      <w:pPr>
        <w:spacing w:after="0" w:line="240" w:lineRule="auto"/>
      </w:pPr>
      <w:r>
        <w:separator/>
      </w:r>
    </w:p>
  </w:endnote>
  <w:endnote w:type="continuationSeparator" w:id="0">
    <w:p w:rsidR="00DE76AD" w:rsidRDefault="00DE76A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6AD" w:rsidRDefault="00DE76AD" w:rsidP="00E71FC3">
      <w:pPr>
        <w:spacing w:after="0" w:line="240" w:lineRule="auto"/>
      </w:pPr>
      <w:r>
        <w:separator/>
      </w:r>
    </w:p>
  </w:footnote>
  <w:footnote w:type="continuationSeparator" w:id="0">
    <w:p w:rsidR="00DE76AD" w:rsidRDefault="00DE76A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AD"/>
    <w:rsid w:val="001A7C09"/>
    <w:rsid w:val="00733BE7"/>
    <w:rsid w:val="00AB52E8"/>
    <w:rsid w:val="00B16D3F"/>
    <w:rsid w:val="00DE76AD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DC2AA"/>
  <w15:chartTrackingRefBased/>
  <w15:docId w15:val="{BDB268B4-3D1C-460B-A039-7D292638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2016-08-01T14:30:00Z</dcterms:created>
  <dcterms:modified xsi:type="dcterms:W3CDTF">2016-08-01T14:32:00Z</dcterms:modified>
</cp:coreProperties>
</file>