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A2D7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WANGFORD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41CCC4FB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Gentleman.</w:t>
      </w:r>
    </w:p>
    <w:p w14:paraId="67ADB7D5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260BD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5FDE3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He,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Clyfton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7C19D563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hosteler(q.v.), as the executors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Clyfton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061C34B3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made a plaint of debt against Reginald Neel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031E62B7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Manchester(q.v.),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Altrincham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FBDB5FC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Cheshire(q.v.),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Hesky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Radbourne, Derbyshire(q.v.).</w:t>
      </w:r>
    </w:p>
    <w:p w14:paraId="6BFB6488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56676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64C9A09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E2302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1F878" w14:textId="77777777" w:rsidR="00833C87" w:rsidRDefault="00833C87" w:rsidP="00833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2022</w:t>
      </w:r>
    </w:p>
    <w:p w14:paraId="62FBDAF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6FBC" w14:textId="77777777" w:rsidR="00833C87" w:rsidRDefault="00833C87" w:rsidP="009139A6">
      <w:r>
        <w:separator/>
      </w:r>
    </w:p>
  </w:endnote>
  <w:endnote w:type="continuationSeparator" w:id="0">
    <w:p w14:paraId="4D5E51AC" w14:textId="77777777" w:rsidR="00833C87" w:rsidRDefault="00833C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617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6E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547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D00F" w14:textId="77777777" w:rsidR="00833C87" w:rsidRDefault="00833C87" w:rsidP="009139A6">
      <w:r>
        <w:separator/>
      </w:r>
    </w:p>
  </w:footnote>
  <w:footnote w:type="continuationSeparator" w:id="0">
    <w:p w14:paraId="2A5631B2" w14:textId="77777777" w:rsidR="00833C87" w:rsidRDefault="00833C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6D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AA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67A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87"/>
    <w:rsid w:val="000666E0"/>
    <w:rsid w:val="002510B7"/>
    <w:rsid w:val="005C130B"/>
    <w:rsid w:val="00826F5C"/>
    <w:rsid w:val="00833C87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0BE2"/>
  <w15:chartTrackingRefBased/>
  <w15:docId w15:val="{B5E02195-771C-4AB9-89BF-9644EE8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33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6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2022-05-24T11:06:00Z</dcterms:created>
  <dcterms:modified xsi:type="dcterms:W3CDTF">2022-05-24T11:06:00Z</dcterms:modified>
</cp:coreProperties>
</file>