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1823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WANSFORD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d.1409)</w:t>
      </w:r>
    </w:p>
    <w:p w14:paraId="1FD9C7A4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00CCAFA8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B61AD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EF2AD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</w:t>
      </w:r>
      <w:r>
        <w:rPr>
          <w:rFonts w:ascii="Times New Roman" w:hAnsi="Times New Roman" w:cs="Times New Roman"/>
          <w:sz w:val="24"/>
          <w:szCs w:val="24"/>
        </w:rPr>
        <w:tab/>
        <w:t>1409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4C90D16E" w14:textId="77777777" w:rsidR="0051768F" w:rsidRDefault="0051768F" w:rsidP="0051768F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p.252)</w:t>
      </w:r>
    </w:p>
    <w:p w14:paraId="6ABF4917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4763F948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F17A5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B02A4" w14:textId="77777777" w:rsidR="0051768F" w:rsidRDefault="0051768F" w:rsidP="0051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2022</w:t>
      </w:r>
    </w:p>
    <w:p w14:paraId="019ED165" w14:textId="77777777" w:rsidR="00BA00AB" w:rsidRPr="00EB3209" w:rsidRDefault="00BA00AB" w:rsidP="005176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5F3A" w14:textId="77777777" w:rsidR="0051768F" w:rsidRDefault="0051768F" w:rsidP="009139A6">
      <w:r>
        <w:separator/>
      </w:r>
    </w:p>
  </w:endnote>
  <w:endnote w:type="continuationSeparator" w:id="0">
    <w:p w14:paraId="25CAAE39" w14:textId="77777777" w:rsidR="0051768F" w:rsidRDefault="005176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025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064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96C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BB13" w14:textId="77777777" w:rsidR="0051768F" w:rsidRDefault="0051768F" w:rsidP="009139A6">
      <w:r>
        <w:separator/>
      </w:r>
    </w:p>
  </w:footnote>
  <w:footnote w:type="continuationSeparator" w:id="0">
    <w:p w14:paraId="258FE7E9" w14:textId="77777777" w:rsidR="0051768F" w:rsidRDefault="005176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AFE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F2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8D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8F"/>
    <w:rsid w:val="000666E0"/>
    <w:rsid w:val="002510B7"/>
    <w:rsid w:val="0051768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5ABB"/>
  <w15:chartTrackingRefBased/>
  <w15:docId w15:val="{3BC9C9A6-B601-451C-A1AD-E8AEA5C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8F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2022-09-16T17:55:00Z</dcterms:created>
  <dcterms:modified xsi:type="dcterms:W3CDTF">2022-09-16T17:56:00Z</dcterms:modified>
</cp:coreProperties>
</file>