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A9" w:rsidRDefault="00194DA9" w:rsidP="00194DA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Richard de WERE</w:t>
      </w:r>
      <w:r>
        <w:rPr>
          <w:rFonts w:ascii="Times New Roman"/>
          <w:sz w:val="24"/>
          <w:szCs w:val="24"/>
        </w:rPr>
        <w:t xml:space="preserve">      (fl.1447)</w:t>
      </w:r>
    </w:p>
    <w:p w:rsidR="00194DA9" w:rsidRDefault="00194DA9" w:rsidP="00194DA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 </w:t>
      </w:r>
      <w:proofErr w:type="gramStart"/>
      <w:r>
        <w:rPr>
          <w:rFonts w:ascii="Times New Roman"/>
          <w:sz w:val="24"/>
          <w:szCs w:val="24"/>
        </w:rPr>
        <w:t>Vintner.</w:t>
      </w:r>
      <w:proofErr w:type="gramEnd"/>
    </w:p>
    <w:p w:rsidR="00194DA9" w:rsidRDefault="00194DA9" w:rsidP="00194DA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94DA9" w:rsidRDefault="00194DA9" w:rsidP="00194DA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94DA9" w:rsidRDefault="00194DA9" w:rsidP="00194DA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1447    He became a Freeman.  (R.F.Y. p.167)</w:t>
      </w:r>
    </w:p>
    <w:p w:rsidR="00194DA9" w:rsidRDefault="00194DA9" w:rsidP="00194DA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94DA9" w:rsidRDefault="00194DA9" w:rsidP="00194DA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C009D8" w:rsidRDefault="00194DA9" w:rsidP="00194DA9">
      <w:pPr>
        <w:pStyle w:val="NoSpacing"/>
      </w:pPr>
      <w:r>
        <w:t>31 October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A9" w:rsidRDefault="00194DA9" w:rsidP="00920DE3">
      <w:pPr>
        <w:spacing w:after="0" w:line="240" w:lineRule="auto"/>
      </w:pPr>
      <w:r>
        <w:separator/>
      </w:r>
    </w:p>
  </w:endnote>
  <w:endnote w:type="continuationSeparator" w:id="0">
    <w:p w:rsidR="00194DA9" w:rsidRDefault="00194DA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A9" w:rsidRDefault="00194DA9" w:rsidP="00920DE3">
      <w:pPr>
        <w:spacing w:after="0" w:line="240" w:lineRule="auto"/>
      </w:pPr>
      <w:r>
        <w:separator/>
      </w:r>
    </w:p>
  </w:footnote>
  <w:footnote w:type="continuationSeparator" w:id="0">
    <w:p w:rsidR="00194DA9" w:rsidRDefault="00194DA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A9"/>
    <w:rsid w:val="00120749"/>
    <w:rsid w:val="00194DA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94D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94D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2014-01-13T21:57:00Z</dcterms:created>
  <dcterms:modified xsi:type="dcterms:W3CDTF">2014-01-13T21:57:00Z</dcterms:modified>
</cp:coreProperties>
</file>