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9B" w:rsidRDefault="00DE3E9B" w:rsidP="00DE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WERSOP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DE3E9B" w:rsidRDefault="00DE3E9B" w:rsidP="00DE3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E9B" w:rsidRDefault="00DE3E9B" w:rsidP="00DE3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E9B" w:rsidRDefault="00DE3E9B" w:rsidP="00DE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Mar.1434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Selby, West Riding </w:t>
      </w:r>
    </w:p>
    <w:p w:rsidR="00DE3E9B" w:rsidRDefault="00DE3E9B" w:rsidP="00DE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Yorkshire, into land of the late Elizabeth Redman(q.v.).</w:t>
      </w:r>
    </w:p>
    <w:p w:rsidR="00DE3E9B" w:rsidRDefault="00DE3E9B" w:rsidP="00DE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24-168)</w:t>
      </w:r>
    </w:p>
    <w:p w:rsidR="00DE3E9B" w:rsidRDefault="00DE3E9B" w:rsidP="00DE3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E9B" w:rsidRDefault="00DE3E9B" w:rsidP="00DE3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E9B" w:rsidRPr="008022C8" w:rsidRDefault="00DE3E9B" w:rsidP="00DE3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May 2016</w:t>
      </w:r>
    </w:p>
    <w:p w:rsidR="006B2F86" w:rsidRPr="00DE3E9B" w:rsidRDefault="00DE3E9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DE3E9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9B" w:rsidRDefault="00DE3E9B" w:rsidP="00E71FC3">
      <w:pPr>
        <w:spacing w:after="0" w:line="240" w:lineRule="auto"/>
      </w:pPr>
      <w:r>
        <w:separator/>
      </w:r>
    </w:p>
  </w:endnote>
  <w:endnote w:type="continuationSeparator" w:id="0">
    <w:p w:rsidR="00DE3E9B" w:rsidRDefault="00DE3E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9B" w:rsidRDefault="00DE3E9B" w:rsidP="00E71FC3">
      <w:pPr>
        <w:spacing w:after="0" w:line="240" w:lineRule="auto"/>
      </w:pPr>
      <w:r>
        <w:separator/>
      </w:r>
    </w:p>
  </w:footnote>
  <w:footnote w:type="continuationSeparator" w:id="0">
    <w:p w:rsidR="00DE3E9B" w:rsidRDefault="00DE3E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9B"/>
    <w:rsid w:val="00AB52E8"/>
    <w:rsid w:val="00B16D3F"/>
    <w:rsid w:val="00DE3E9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214E"/>
  <w15:chartTrackingRefBased/>
  <w15:docId w15:val="{5E55B221-8EDC-4302-9FE6-92A5E72E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2016-05-11T16:16:00Z</dcterms:created>
  <dcterms:modified xsi:type="dcterms:W3CDTF">2016-05-11T16:17:00Z</dcterms:modified>
</cp:coreProperties>
</file>