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76C9" w14:textId="77777777" w:rsidR="00A1118E" w:rsidRDefault="00A1118E" w:rsidP="00A11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Roger WERTHE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095C853" w14:textId="77777777" w:rsidR="00A1118E" w:rsidRDefault="00A1118E" w:rsidP="00A1118E">
      <w:pPr>
        <w:rPr>
          <w:rFonts w:ascii="Times New Roman" w:hAnsi="Times New Roman" w:cs="Times New Roman"/>
        </w:rPr>
      </w:pPr>
    </w:p>
    <w:p w14:paraId="4D32E0AF" w14:textId="77777777" w:rsidR="00A1118E" w:rsidRDefault="00A1118E" w:rsidP="00A1118E">
      <w:pPr>
        <w:rPr>
          <w:rFonts w:ascii="Times New Roman" w:hAnsi="Times New Roman" w:cs="Times New Roman"/>
        </w:rPr>
      </w:pPr>
    </w:p>
    <w:p w14:paraId="33E26CD2" w14:textId="77777777" w:rsidR="00A1118E" w:rsidRDefault="00A1118E" w:rsidP="00A11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Joan Wolfe of </w:t>
      </w:r>
      <w:proofErr w:type="spellStart"/>
      <w:r>
        <w:rPr>
          <w:rFonts w:ascii="Times New Roman" w:hAnsi="Times New Roman" w:cs="Times New Roman"/>
        </w:rPr>
        <w:t>Kentisbury</w:t>
      </w:r>
      <w:proofErr w:type="spellEnd"/>
      <w:r>
        <w:rPr>
          <w:rFonts w:ascii="Times New Roman" w:hAnsi="Times New Roman" w:cs="Times New Roman"/>
        </w:rPr>
        <w:t>, Devon(q.v.),</w:t>
      </w:r>
    </w:p>
    <w:p w14:paraId="10758690" w14:textId="77777777" w:rsidR="00A1118E" w:rsidRDefault="00A1118E" w:rsidP="00A11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 Anthony Wolfe of </w:t>
      </w:r>
      <w:proofErr w:type="spellStart"/>
      <w:r>
        <w:rPr>
          <w:rFonts w:ascii="Times New Roman" w:hAnsi="Times New Roman" w:cs="Times New Roman"/>
        </w:rPr>
        <w:t>Kentisbury</w:t>
      </w:r>
      <w:proofErr w:type="spellEnd"/>
      <w:r>
        <w:rPr>
          <w:rFonts w:ascii="Times New Roman" w:hAnsi="Times New Roman" w:cs="Times New Roman"/>
        </w:rPr>
        <w:t>(q.v.), as the executors of John Wolfe(q.v.).</w:t>
      </w:r>
    </w:p>
    <w:p w14:paraId="07B806BA" w14:textId="77777777" w:rsidR="00A1118E" w:rsidRDefault="00A1118E" w:rsidP="00A11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C62077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9E6BAD4" w14:textId="77777777" w:rsidR="00A1118E" w:rsidRDefault="00A1118E" w:rsidP="00A1118E">
      <w:pPr>
        <w:rPr>
          <w:rFonts w:ascii="Times New Roman" w:hAnsi="Times New Roman" w:cs="Times New Roman"/>
        </w:rPr>
      </w:pPr>
    </w:p>
    <w:p w14:paraId="639A25C3" w14:textId="77777777" w:rsidR="00A1118E" w:rsidRDefault="00A1118E" w:rsidP="00A1118E">
      <w:pPr>
        <w:rPr>
          <w:rFonts w:ascii="Times New Roman" w:hAnsi="Times New Roman" w:cs="Times New Roman"/>
        </w:rPr>
      </w:pPr>
    </w:p>
    <w:p w14:paraId="2BA7A65F" w14:textId="77777777" w:rsidR="00A1118E" w:rsidRDefault="00A1118E" w:rsidP="00A11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April 2019</w:t>
      </w:r>
    </w:p>
    <w:p w14:paraId="1E5FB32C" w14:textId="77777777" w:rsidR="006B2F86" w:rsidRPr="00E71FC3" w:rsidRDefault="00A1118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83378" w14:textId="77777777" w:rsidR="00A1118E" w:rsidRDefault="00A1118E" w:rsidP="00E71FC3">
      <w:r>
        <w:separator/>
      </w:r>
    </w:p>
  </w:endnote>
  <w:endnote w:type="continuationSeparator" w:id="0">
    <w:p w14:paraId="08D56FEC" w14:textId="77777777" w:rsidR="00A1118E" w:rsidRDefault="00A1118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0247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9535C" w14:textId="77777777" w:rsidR="00A1118E" w:rsidRDefault="00A1118E" w:rsidP="00E71FC3">
      <w:r>
        <w:separator/>
      </w:r>
    </w:p>
  </w:footnote>
  <w:footnote w:type="continuationSeparator" w:id="0">
    <w:p w14:paraId="01BE6037" w14:textId="77777777" w:rsidR="00A1118E" w:rsidRDefault="00A1118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8E"/>
    <w:rsid w:val="001A7C09"/>
    <w:rsid w:val="00577BD5"/>
    <w:rsid w:val="00656CBA"/>
    <w:rsid w:val="006A1F77"/>
    <w:rsid w:val="00733BE7"/>
    <w:rsid w:val="00A1118E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9B54"/>
  <w15:chartTrackingRefBased/>
  <w15:docId w15:val="{995914FD-B7E3-4C3F-97F1-B291C06D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8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11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2019-04-11T19:28:00Z</dcterms:created>
  <dcterms:modified xsi:type="dcterms:W3CDTF">2019-04-11T19:28:00Z</dcterms:modified>
</cp:coreProperties>
</file>