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9B23" w14:textId="77777777" w:rsidR="00E87B1F" w:rsidRPr="00690BA6" w:rsidRDefault="00E87B1F" w:rsidP="00E87B1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John WESE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2E3486BA" w14:textId="77777777" w:rsidR="00E87B1F" w:rsidRDefault="00E87B1F" w:rsidP="00E87B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30214E76" w14:textId="77777777" w:rsidR="00E87B1F" w:rsidRDefault="00E87B1F" w:rsidP="00E87B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BC3E3" w14:textId="77777777" w:rsidR="00E87B1F" w:rsidRDefault="00E87B1F" w:rsidP="00E87B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685BA" w14:textId="77777777" w:rsidR="00E87B1F" w:rsidRDefault="00E87B1F" w:rsidP="00E87B1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Cole, senior(q.v.).</w:t>
      </w:r>
    </w:p>
    <w:p w14:paraId="3CE4F521" w14:textId="77777777" w:rsidR="00E87B1F" w:rsidRDefault="00E87B1F" w:rsidP="00E87B1F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m.5,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369CD48C" w14:textId="77777777" w:rsidR="00E87B1F" w:rsidRDefault="00E87B1F" w:rsidP="00E87B1F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3992C55E" w14:textId="77777777" w:rsidR="00E87B1F" w:rsidRDefault="00E87B1F" w:rsidP="00E87B1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4EAA7E11" w14:textId="77777777" w:rsidR="00E87B1F" w:rsidRDefault="00E87B1F" w:rsidP="00E87B1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DB3209F" w14:textId="77777777" w:rsidR="00E87B1F" w:rsidRDefault="00E87B1F" w:rsidP="00E87B1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12 April 2021</w:t>
      </w:r>
    </w:p>
    <w:p w14:paraId="5814F6E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791B" w14:textId="77777777" w:rsidR="00E87B1F" w:rsidRDefault="00E87B1F" w:rsidP="009139A6">
      <w:r>
        <w:separator/>
      </w:r>
    </w:p>
  </w:endnote>
  <w:endnote w:type="continuationSeparator" w:id="0">
    <w:p w14:paraId="7F20F8B9" w14:textId="77777777" w:rsidR="00E87B1F" w:rsidRDefault="00E87B1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FB3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754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16F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8745" w14:textId="77777777" w:rsidR="00E87B1F" w:rsidRDefault="00E87B1F" w:rsidP="009139A6">
      <w:r>
        <w:separator/>
      </w:r>
    </w:p>
  </w:footnote>
  <w:footnote w:type="continuationSeparator" w:id="0">
    <w:p w14:paraId="7EBAE3C9" w14:textId="77777777" w:rsidR="00E87B1F" w:rsidRDefault="00E87B1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727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058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C49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1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87B1F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D9FD"/>
  <w15:chartTrackingRefBased/>
  <w15:docId w15:val="{FFB37255-EA9C-4106-A57C-8776B17E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2021-05-13T11:49:00Z</dcterms:created>
  <dcterms:modified xsi:type="dcterms:W3CDTF">2021-05-13T11:49:00Z</dcterms:modified>
</cp:coreProperties>
</file>