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15E72" w14:textId="198FA09B" w:rsidR="002E26F9" w:rsidRDefault="002E26F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Alice </w:t>
      </w:r>
      <w:r w:rsidR="002B79DC">
        <w:rPr>
          <w:rFonts w:ascii="Times New Roman" w:hAnsi="Times New Roman" w:cs="Times New Roman"/>
          <w:sz w:val="24"/>
          <w:szCs w:val="24"/>
          <w:u w:val="single"/>
        </w:rPr>
        <w:t>WEST</w:t>
      </w:r>
      <w:r w:rsidR="002B79D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2B79D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2B79DC">
        <w:rPr>
          <w:rFonts w:ascii="Times New Roman" w:hAnsi="Times New Roman" w:cs="Times New Roman"/>
          <w:sz w:val="24"/>
          <w:szCs w:val="24"/>
        </w:rPr>
        <w:t>fl.1431)</w:t>
      </w:r>
    </w:p>
    <w:p w14:paraId="7C52ADDB" w14:textId="77777777" w:rsidR="002B79DC" w:rsidRDefault="002B79DC" w:rsidP="002B79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St.Albans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AE4A3CC" w14:textId="77777777" w:rsidR="002B79DC" w:rsidRDefault="002B79DC" w:rsidP="002B79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6C78B1" w14:textId="77777777" w:rsidR="002B79DC" w:rsidRDefault="002B79DC" w:rsidP="002B79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5EDEE3" w14:textId="0E856EBB" w:rsidR="002B79DC" w:rsidRDefault="002B79DC" w:rsidP="002B79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Edward</w:t>
      </w:r>
      <w:r>
        <w:rPr>
          <w:rFonts w:ascii="Times New Roman" w:hAnsi="Times New Roman" w:cs="Times New Roman"/>
          <w:sz w:val="24"/>
          <w:szCs w:val="24"/>
        </w:rPr>
        <w:t>(q.v.).</w:t>
      </w:r>
    </w:p>
    <w:p w14:paraId="3E999A56" w14:textId="77777777" w:rsidR="002B79DC" w:rsidRDefault="002B79DC" w:rsidP="002B79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(“The Herts Genealogist and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Antiquary” 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gramEnd"/>
      <w:r>
        <w:rPr>
          <w:rFonts w:ascii="Times New Roman" w:hAnsi="Times New Roman" w:cs="Times New Roman"/>
          <w:sz w:val="24"/>
          <w:szCs w:val="24"/>
        </w:rPr>
        <w:t>.William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Brigg, pub.1895 </w:t>
      </w:r>
      <w:proofErr w:type="spellStart"/>
      <w:r>
        <w:rPr>
          <w:rFonts w:ascii="Times New Roman" w:hAnsi="Times New Roman" w:cs="Times New Roman"/>
          <w:sz w:val="24"/>
          <w:szCs w:val="24"/>
        </w:rPr>
        <w:t>vol.I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p.235)</w:t>
      </w:r>
    </w:p>
    <w:p w14:paraId="25C29B74" w14:textId="77777777" w:rsidR="002B79DC" w:rsidRDefault="002B79DC" w:rsidP="002B79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had a son, whose name is not given.   (ibid.)</w:t>
      </w:r>
    </w:p>
    <w:p w14:paraId="35D26C2F" w14:textId="77777777" w:rsidR="002B79DC" w:rsidRDefault="002B79DC" w:rsidP="002B79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8D2602" w14:textId="77777777" w:rsidR="002B79DC" w:rsidRDefault="002B79DC" w:rsidP="002B79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111CEC" w14:textId="7B4C1C6C" w:rsidR="002B79DC" w:rsidRDefault="002B79DC" w:rsidP="002B79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 Jan.1431</w:t>
      </w:r>
      <w:r>
        <w:rPr>
          <w:rFonts w:ascii="Times New Roman" w:hAnsi="Times New Roman" w:cs="Times New Roman"/>
          <w:sz w:val="24"/>
          <w:szCs w:val="24"/>
        </w:rPr>
        <w:tab/>
        <w:t>Edward made her the executrix of his Will.   (ibid.)</w:t>
      </w:r>
    </w:p>
    <w:p w14:paraId="31EB561E" w14:textId="2C53928B" w:rsidR="002B79DC" w:rsidRDefault="002B79DC" w:rsidP="002B79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29A994" w14:textId="625B4664" w:rsidR="002B79DC" w:rsidRDefault="002B79DC" w:rsidP="002B79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A849EF" w14:textId="2BB292CA" w:rsidR="002B79DC" w:rsidRPr="002B79DC" w:rsidRDefault="002B79DC" w:rsidP="002B79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March 2022</w:t>
      </w:r>
    </w:p>
    <w:p w14:paraId="7238C682" w14:textId="77777777" w:rsidR="002E26F9" w:rsidRPr="00F93D3A" w:rsidRDefault="002E26F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2E26F9" w:rsidRPr="00F93D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2E8CC" w14:textId="77777777" w:rsidR="00782E8F" w:rsidRDefault="00782E8F" w:rsidP="009139A6">
      <w:r>
        <w:separator/>
      </w:r>
    </w:p>
  </w:endnote>
  <w:endnote w:type="continuationSeparator" w:id="0">
    <w:p w14:paraId="78A60DF4" w14:textId="77777777" w:rsidR="00782E8F" w:rsidRDefault="00782E8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D831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3075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F60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4DB76" w14:textId="77777777" w:rsidR="00782E8F" w:rsidRDefault="00782E8F" w:rsidP="009139A6">
      <w:r>
        <w:separator/>
      </w:r>
    </w:p>
  </w:footnote>
  <w:footnote w:type="continuationSeparator" w:id="0">
    <w:p w14:paraId="01B68478" w14:textId="77777777" w:rsidR="00782E8F" w:rsidRDefault="00782E8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CA18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7758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D013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E8F"/>
    <w:rsid w:val="000666E0"/>
    <w:rsid w:val="00103B7D"/>
    <w:rsid w:val="002510B7"/>
    <w:rsid w:val="002B79DC"/>
    <w:rsid w:val="002E26F9"/>
    <w:rsid w:val="00447517"/>
    <w:rsid w:val="00556BFF"/>
    <w:rsid w:val="005C130B"/>
    <w:rsid w:val="006C7D3F"/>
    <w:rsid w:val="00782E8F"/>
    <w:rsid w:val="00826F5C"/>
    <w:rsid w:val="009139A6"/>
    <w:rsid w:val="009448BB"/>
    <w:rsid w:val="00A3176C"/>
    <w:rsid w:val="00AE65F8"/>
    <w:rsid w:val="00BA00AB"/>
    <w:rsid w:val="00CB4ED9"/>
    <w:rsid w:val="00EB3209"/>
    <w:rsid w:val="00EC7E25"/>
    <w:rsid w:val="00F5287F"/>
    <w:rsid w:val="00F535BC"/>
    <w:rsid w:val="00F9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24A5B"/>
  <w15:chartTrackingRefBased/>
  <w15:docId w15:val="{A4AF319D-7B97-43FF-BB7B-EB984E46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206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2022-03-27T15:10:00Z</dcterms:created>
  <dcterms:modified xsi:type="dcterms:W3CDTF">2022-03-27T18:40:00Z</dcterms:modified>
</cp:coreProperties>
</file>