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0C78" w14:textId="62109FBF" w:rsidR="00BA00AB" w:rsidRDefault="00BA34F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Anne WEST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14:paraId="32CD449E" w14:textId="07CE4043" w:rsidR="00BA34FD" w:rsidRDefault="00BA34F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3FC2C" w14:textId="786DCF71" w:rsidR="00BA34FD" w:rsidRDefault="00BA34F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BC0961" w14:textId="7D28D05F" w:rsidR="00BA34FD" w:rsidRDefault="00BA34F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 of Reynold West, Lord de la Warre(q.v.).   (B.T. p.2)</w:t>
      </w:r>
    </w:p>
    <w:p w14:paraId="21CEB6B0" w14:textId="6EC165BA" w:rsidR="00BA34FD" w:rsidRDefault="00BA34F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1 Sir Maurice Berkeley(1423-1474)(q.v.).   (ibid.)</w:t>
      </w:r>
    </w:p>
    <w:p w14:paraId="1EA43A6D" w14:textId="77777777" w:rsidR="00BA34FD" w:rsidRDefault="00BA34FD" w:rsidP="00BA34FD">
      <w:r>
        <w:t xml:space="preserve">Children: Maurice(q.v.). (Coronation p.311) </w:t>
      </w:r>
    </w:p>
    <w:p w14:paraId="1D62280A" w14:textId="77777777" w:rsidR="00BA34FD" w:rsidRDefault="00BA34FD" w:rsidP="00BA34FD">
      <w:r>
        <w:t xml:space="preserve">               William(q.v.). (see C.P.R.1476-85 p.337)</w:t>
      </w:r>
    </w:p>
    <w:p w14:paraId="59A6C333" w14:textId="7148DDF8" w:rsidR="00BA34FD" w:rsidRDefault="00BA34FD" w:rsidP="00BA34FD">
      <w:r>
        <w:t xml:space="preserve">               </w:t>
      </w:r>
      <w:r>
        <w:t xml:space="preserve"> </w:t>
      </w:r>
      <w:r>
        <w:t>John(q.v.). (Coronation p.311)</w:t>
      </w:r>
    </w:p>
    <w:p w14:paraId="0C6876DA" w14:textId="43AAEBD4" w:rsidR="00BA34FD" w:rsidRDefault="00BA34FD" w:rsidP="00BA34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4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A34FD">
        <w:rPr>
          <w:rFonts w:ascii="Times New Roman" w:hAnsi="Times New Roman" w:cs="Times New Roman"/>
          <w:sz w:val="24"/>
          <w:szCs w:val="24"/>
        </w:rPr>
        <w:t xml:space="preserve">  </w:t>
      </w:r>
      <w:r w:rsidRPr="00BA34FD">
        <w:rPr>
          <w:rFonts w:ascii="Times New Roman" w:hAnsi="Times New Roman" w:cs="Times New Roman"/>
          <w:sz w:val="24"/>
          <w:szCs w:val="24"/>
        </w:rPr>
        <w:t>Katherine(q.v.) = John Stourton, 3rd Lord Stourton(q.v.). (ibid.p.401)</w:t>
      </w:r>
    </w:p>
    <w:p w14:paraId="0F2604E7" w14:textId="4096C013" w:rsidR="00BA34FD" w:rsidRDefault="00BA34FD" w:rsidP="00BA34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536E8B" w14:textId="05C4BBF1" w:rsidR="00BA34FD" w:rsidRDefault="00BA34FD" w:rsidP="00BA34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AC053" w14:textId="302347CF" w:rsidR="00BA34FD" w:rsidRPr="00BA34FD" w:rsidRDefault="00BA34FD" w:rsidP="00BA34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November 2021</w:t>
      </w:r>
    </w:p>
    <w:p w14:paraId="4C519ED4" w14:textId="77777777" w:rsidR="00BA34FD" w:rsidRPr="00BA34FD" w:rsidRDefault="00BA34F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34FD" w:rsidRPr="00BA34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A6D8" w14:textId="77777777" w:rsidR="00BA34FD" w:rsidRDefault="00BA34FD" w:rsidP="009139A6">
      <w:r>
        <w:separator/>
      </w:r>
    </w:p>
  </w:endnote>
  <w:endnote w:type="continuationSeparator" w:id="0">
    <w:p w14:paraId="7DEC2498" w14:textId="77777777" w:rsidR="00BA34FD" w:rsidRDefault="00BA34F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FC9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055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102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0ED0" w14:textId="77777777" w:rsidR="00BA34FD" w:rsidRDefault="00BA34FD" w:rsidP="009139A6">
      <w:r>
        <w:separator/>
      </w:r>
    </w:p>
  </w:footnote>
  <w:footnote w:type="continuationSeparator" w:id="0">
    <w:p w14:paraId="4AB7368A" w14:textId="77777777" w:rsidR="00BA34FD" w:rsidRDefault="00BA34F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1CE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FA5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E19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FD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A34FD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2C65"/>
  <w15:chartTrackingRefBased/>
  <w15:docId w15:val="{DA8DF5B2-FBB7-41F1-BA53-EAA33C1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2021-11-30T08:10:00Z</dcterms:created>
  <dcterms:modified xsi:type="dcterms:W3CDTF">2021-11-30T08:14:00Z</dcterms:modified>
</cp:coreProperties>
</file>