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A2" w:rsidRDefault="00573EA2" w:rsidP="00573EA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Edmund WEST</w:t>
      </w:r>
      <w:r>
        <w:rPr>
          <w:rFonts w:ascii="Times New Roman" w:eastAsia="Calibri" w:hAnsi="Times New Roman" w:cs="Times New Roman"/>
        </w:rPr>
        <w:t xml:space="preserve">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:rsidR="00573EA2" w:rsidRDefault="00573EA2" w:rsidP="00573EA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of </w:t>
      </w:r>
      <w:proofErr w:type="spellStart"/>
      <w:r>
        <w:rPr>
          <w:rFonts w:ascii="Times New Roman" w:eastAsia="Calibri" w:hAnsi="Times New Roman" w:cs="Times New Roman"/>
        </w:rPr>
        <w:t>Settrington</w:t>
      </w:r>
      <w:proofErr w:type="spellEnd"/>
      <w:r>
        <w:rPr>
          <w:rFonts w:ascii="Times New Roman" w:eastAsia="Calibri" w:hAnsi="Times New Roman" w:cs="Times New Roman"/>
        </w:rPr>
        <w:t>, East Riding of Yorkshire.</w:t>
      </w:r>
    </w:p>
    <w:p w:rsidR="00573EA2" w:rsidRDefault="00573EA2" w:rsidP="00573EA2">
      <w:pPr>
        <w:rPr>
          <w:rFonts w:ascii="Times New Roman" w:eastAsia="Calibri" w:hAnsi="Times New Roman" w:cs="Times New Roman"/>
        </w:rPr>
      </w:pPr>
    </w:p>
    <w:p w:rsidR="00573EA2" w:rsidRDefault="00573EA2" w:rsidP="00573EA2">
      <w:pPr>
        <w:rPr>
          <w:rFonts w:ascii="Times New Roman" w:eastAsia="Calibri" w:hAnsi="Times New Roman" w:cs="Times New Roman"/>
        </w:rPr>
      </w:pPr>
    </w:p>
    <w:p w:rsidR="00573EA2" w:rsidRDefault="00573EA2" w:rsidP="00573EA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>William Carter(q.v.) brought a plaint of trespass and assault against him.</w:t>
      </w:r>
    </w:p>
    <w:p w:rsidR="00573EA2" w:rsidRDefault="00573EA2" w:rsidP="00573EA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http://aalt.law.uh.edu/Indices/CP40Indices/CP40no883Pl.htm )</w:t>
      </w:r>
      <w:proofErr w:type="gramEnd"/>
    </w:p>
    <w:p w:rsidR="00573EA2" w:rsidRDefault="00573EA2" w:rsidP="00573EA2">
      <w:pPr>
        <w:rPr>
          <w:rFonts w:ascii="Times New Roman" w:eastAsia="Calibri" w:hAnsi="Times New Roman" w:cs="Times New Roman"/>
        </w:rPr>
      </w:pPr>
    </w:p>
    <w:p w:rsidR="00573EA2" w:rsidRDefault="00573EA2" w:rsidP="00573EA2">
      <w:pPr>
        <w:rPr>
          <w:rFonts w:ascii="Times New Roman" w:eastAsia="Calibri" w:hAnsi="Times New Roman" w:cs="Times New Roman"/>
        </w:rPr>
      </w:pPr>
    </w:p>
    <w:p w:rsidR="00573EA2" w:rsidRDefault="00573EA2" w:rsidP="00573EA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29 May 2017</w:t>
      </w:r>
    </w:p>
    <w:p w:rsidR="006B2F86" w:rsidRPr="00E71FC3" w:rsidRDefault="00573EA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A2" w:rsidRDefault="00573EA2" w:rsidP="00E71FC3">
      <w:r>
        <w:separator/>
      </w:r>
    </w:p>
  </w:endnote>
  <w:endnote w:type="continuationSeparator" w:id="0">
    <w:p w:rsidR="00573EA2" w:rsidRDefault="00573EA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A2" w:rsidRDefault="00573EA2" w:rsidP="00E71FC3">
      <w:r>
        <w:separator/>
      </w:r>
    </w:p>
  </w:footnote>
  <w:footnote w:type="continuationSeparator" w:id="0">
    <w:p w:rsidR="00573EA2" w:rsidRDefault="00573EA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A2"/>
    <w:rsid w:val="001A7C09"/>
    <w:rsid w:val="00573EA2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D87F4-4CE1-427F-BCFD-C76CA2AE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3EA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2017-05-31T20:31:00Z</dcterms:created>
  <dcterms:modified xsi:type="dcterms:W3CDTF">2017-05-31T20:32:00Z</dcterms:modified>
</cp:coreProperties>
</file>