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A43" w:rsidRDefault="00536A43" w:rsidP="00536A43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rPr>
          <w:u w:val="single"/>
        </w:rPr>
        <w:t>Harry WEST</w:t>
      </w:r>
      <w:r>
        <w:t xml:space="preserve">    </w:t>
      </w:r>
      <w:proofErr w:type="gramStart"/>
      <w:r>
        <w:t xml:space="preserve">   (</w:t>
      </w:r>
      <w:proofErr w:type="gramEnd"/>
      <w:r>
        <w:t>fl.1508)</w:t>
      </w:r>
    </w:p>
    <w:p w:rsidR="00536A43" w:rsidRDefault="00536A43" w:rsidP="00536A43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>of West Langton, Kent.</w:t>
      </w:r>
    </w:p>
    <w:p w:rsidR="00536A43" w:rsidRDefault="00536A43" w:rsidP="00536A43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536A43" w:rsidRDefault="00536A43" w:rsidP="00536A43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536A43" w:rsidRDefault="00536A43" w:rsidP="00536A43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ab/>
        <w:t>1508</w:t>
      </w:r>
      <w:r>
        <w:tab/>
        <w:t>He made his Will.   (Plomer p.502)</w:t>
      </w:r>
    </w:p>
    <w:p w:rsidR="00536A43" w:rsidRDefault="00536A43" w:rsidP="00536A43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536A43" w:rsidRDefault="00536A43" w:rsidP="00536A43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536A43" w:rsidRPr="009940E1" w:rsidRDefault="00536A43" w:rsidP="00536A43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>23 December 2017</w:t>
      </w:r>
    </w:p>
    <w:p w:rsidR="006B2F86" w:rsidRPr="00E71FC3" w:rsidRDefault="00536A43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A43" w:rsidRDefault="00536A43" w:rsidP="00E71FC3">
      <w:pPr>
        <w:spacing w:after="0" w:line="240" w:lineRule="auto"/>
      </w:pPr>
      <w:r>
        <w:separator/>
      </w:r>
    </w:p>
  </w:endnote>
  <w:endnote w:type="continuationSeparator" w:id="0">
    <w:p w:rsidR="00536A43" w:rsidRDefault="00536A4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A43" w:rsidRDefault="00536A43" w:rsidP="00E71FC3">
      <w:pPr>
        <w:spacing w:after="0" w:line="240" w:lineRule="auto"/>
      </w:pPr>
      <w:r>
        <w:separator/>
      </w:r>
    </w:p>
  </w:footnote>
  <w:footnote w:type="continuationSeparator" w:id="0">
    <w:p w:rsidR="00536A43" w:rsidRDefault="00536A4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43"/>
    <w:rsid w:val="001A7C09"/>
    <w:rsid w:val="00536A43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B14726-7BCC-4D92-B492-3DA739C9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2017-12-27T22:05:00Z</dcterms:created>
  <dcterms:modified xsi:type="dcterms:W3CDTF">2017-12-27T22:06:00Z</dcterms:modified>
</cp:coreProperties>
</file>