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11A1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037F2DC6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BC811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7046C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Apr.1413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Dorchester, Dorset,</w:t>
      </w:r>
    </w:p>
    <w:p w14:paraId="344191AE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Robert, Lord Ferrers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27E9029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20-39)</w:t>
      </w:r>
    </w:p>
    <w:p w14:paraId="5C6D4777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B8083" w14:textId="77777777" w:rsidR="00443245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E0B17" w14:textId="77777777" w:rsidR="00443245" w:rsidRPr="004F6C88" w:rsidRDefault="00443245" w:rsidP="00443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2021</w:t>
      </w:r>
    </w:p>
    <w:p w14:paraId="5CF04EB8" w14:textId="7EDC419A" w:rsidR="00BA00AB" w:rsidRPr="0044324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43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EF59" w14:textId="77777777" w:rsidR="00443245" w:rsidRDefault="00443245" w:rsidP="009139A6">
      <w:r>
        <w:separator/>
      </w:r>
    </w:p>
  </w:endnote>
  <w:endnote w:type="continuationSeparator" w:id="0">
    <w:p w14:paraId="0BE03E38" w14:textId="77777777" w:rsidR="00443245" w:rsidRDefault="0044324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7C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ED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4A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E321" w14:textId="77777777" w:rsidR="00443245" w:rsidRDefault="00443245" w:rsidP="009139A6">
      <w:r>
        <w:separator/>
      </w:r>
    </w:p>
  </w:footnote>
  <w:footnote w:type="continuationSeparator" w:id="0">
    <w:p w14:paraId="5F1AB5EF" w14:textId="77777777" w:rsidR="00443245" w:rsidRDefault="0044324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8AF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CD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99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5"/>
    <w:rsid w:val="000666E0"/>
    <w:rsid w:val="002510B7"/>
    <w:rsid w:val="0044324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B4CE"/>
  <w15:chartTrackingRefBased/>
  <w15:docId w15:val="{B3B66971-7EDB-4FA7-84B4-A46C4D50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2021-04-27T18:47:00Z</dcterms:created>
  <dcterms:modified xsi:type="dcterms:W3CDTF">2021-04-27T18:47:00Z</dcterms:modified>
</cp:coreProperties>
</file>