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C0" w:rsidRDefault="008367C0" w:rsidP="008367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WEST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fl.1423)</w:t>
      </w:r>
    </w:p>
    <w:p w:rsidR="008367C0" w:rsidRDefault="008367C0" w:rsidP="008367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7C0" w:rsidRDefault="008367C0" w:rsidP="008367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7C0" w:rsidRDefault="008367C0" w:rsidP="008367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Sep.1423</w:t>
      </w:r>
      <w:r>
        <w:rPr>
          <w:rFonts w:ascii="Times New Roman" w:hAnsi="Times New Roman" w:cs="Times New Roman"/>
          <w:sz w:val="24"/>
          <w:szCs w:val="24"/>
        </w:rPr>
        <w:tab/>
        <w:t>He held land in the manor of Weston, Hertfordshire.</w:t>
      </w:r>
    </w:p>
    <w:p w:rsidR="008367C0" w:rsidRDefault="008367C0" w:rsidP="008367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D46671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21-28)</w:t>
      </w:r>
    </w:p>
    <w:p w:rsidR="008367C0" w:rsidRDefault="008367C0" w:rsidP="008367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7C0" w:rsidRDefault="008367C0" w:rsidP="008367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8367C0" w:rsidRDefault="008367C0" w:rsidP="008367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October 2015</w:t>
      </w:r>
      <w:bookmarkStart w:id="0" w:name="_GoBack"/>
      <w:bookmarkEnd w:id="0"/>
    </w:p>
    <w:sectPr w:rsidR="00DD5B8A" w:rsidRPr="00836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C0" w:rsidRDefault="008367C0" w:rsidP="00564E3C">
      <w:pPr>
        <w:spacing w:after="0" w:line="240" w:lineRule="auto"/>
      </w:pPr>
      <w:r>
        <w:separator/>
      </w:r>
    </w:p>
  </w:endnote>
  <w:endnote w:type="continuationSeparator" w:id="0">
    <w:p w:rsidR="008367C0" w:rsidRDefault="008367C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367C0">
      <w:rPr>
        <w:rFonts w:ascii="Times New Roman" w:hAnsi="Times New Roman" w:cs="Times New Roman"/>
        <w:noProof/>
        <w:sz w:val="24"/>
        <w:szCs w:val="24"/>
      </w:rPr>
      <w:t>9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C0" w:rsidRDefault="008367C0" w:rsidP="00564E3C">
      <w:pPr>
        <w:spacing w:after="0" w:line="240" w:lineRule="auto"/>
      </w:pPr>
      <w:r>
        <w:separator/>
      </w:r>
    </w:p>
  </w:footnote>
  <w:footnote w:type="continuationSeparator" w:id="0">
    <w:p w:rsidR="008367C0" w:rsidRDefault="008367C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C0"/>
    <w:rsid w:val="00372DC6"/>
    <w:rsid w:val="00564E3C"/>
    <w:rsid w:val="0064591D"/>
    <w:rsid w:val="008367C0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94F17"/>
  <w15:chartTrackingRefBased/>
  <w15:docId w15:val="{D27A8BBC-3C9E-4F43-85B3-DFC6F235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836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2015-10-09T12:35:00Z</dcterms:created>
  <dcterms:modified xsi:type="dcterms:W3CDTF">2015-10-09T12:36:00Z</dcterms:modified>
</cp:coreProperties>
</file>