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83D" w:rsidRDefault="003F583D" w:rsidP="003F583D">
      <w:pPr>
        <w:pStyle w:val="NoSpacing"/>
      </w:pPr>
      <w:r>
        <w:rPr>
          <w:u w:val="single"/>
        </w:rPr>
        <w:t>John WEST</w:t>
      </w:r>
      <w:r>
        <w:t xml:space="preserve">      (fl.1423)</w:t>
      </w:r>
    </w:p>
    <w:p w:rsidR="003F583D" w:rsidRDefault="003F583D" w:rsidP="003F583D">
      <w:pPr>
        <w:pStyle w:val="NoSpacing"/>
      </w:pPr>
    </w:p>
    <w:p w:rsidR="003F583D" w:rsidRDefault="003F583D" w:rsidP="003F583D">
      <w:pPr>
        <w:pStyle w:val="NoSpacing"/>
      </w:pPr>
    </w:p>
    <w:p w:rsidR="003F583D" w:rsidRDefault="003F583D" w:rsidP="003F583D">
      <w:pPr>
        <w:pStyle w:val="NoSpacing"/>
      </w:pPr>
      <w:r>
        <w:t xml:space="preserve">  9 Mar.1423</w:t>
      </w:r>
      <w:r>
        <w:tab/>
        <w:t>He was a juror on the inquisition mandamus held in Amesbury, Wiltshire,</w:t>
      </w:r>
    </w:p>
    <w:p w:rsidR="003F583D" w:rsidRDefault="003F583D" w:rsidP="003F583D">
      <w:pPr>
        <w:pStyle w:val="NoSpacing"/>
      </w:pPr>
      <w:r>
        <w:tab/>
      </w:r>
      <w:r>
        <w:tab/>
        <w:t>into lands held by the late Agnes Thorp(q.v.).</w:t>
      </w:r>
    </w:p>
    <w:p w:rsidR="003F583D" w:rsidRDefault="003F583D" w:rsidP="003F583D">
      <w:pPr>
        <w:pStyle w:val="NoSpacing"/>
      </w:pPr>
      <w:r>
        <w:tab/>
      </w:r>
      <w:r>
        <w:tab/>
        <w:t xml:space="preserve">(www.inquisitionspostmortem.ac.uk  ref. </w:t>
      </w:r>
      <w:proofErr w:type="spellStart"/>
      <w:r>
        <w:t>eCIPM</w:t>
      </w:r>
      <w:proofErr w:type="spellEnd"/>
      <w:r>
        <w:t xml:space="preserve"> 22-161)</w:t>
      </w:r>
    </w:p>
    <w:p w:rsidR="008222F4" w:rsidRDefault="008222F4" w:rsidP="008222F4">
      <w:pPr>
        <w:pStyle w:val="NoSpacing"/>
      </w:pPr>
      <w:r>
        <w:t>11 May1423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Amesbury,</w:t>
      </w:r>
    </w:p>
    <w:p w:rsidR="008222F4" w:rsidRDefault="008222F4" w:rsidP="008222F4">
      <w:pPr>
        <w:pStyle w:val="NoSpacing"/>
      </w:pPr>
      <w:r>
        <w:tab/>
      </w:r>
      <w:r>
        <w:tab/>
        <w:t xml:space="preserve">Wiltshire, into the lands of the late Sir John </w:t>
      </w:r>
      <w:proofErr w:type="spellStart"/>
      <w:r>
        <w:t>Poucher</w:t>
      </w:r>
      <w:proofErr w:type="spellEnd"/>
      <w:r>
        <w:t>(q.v.).</w:t>
      </w:r>
    </w:p>
    <w:p w:rsidR="008222F4" w:rsidRDefault="008222F4" w:rsidP="008222F4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22-199)</w:t>
      </w:r>
    </w:p>
    <w:p w:rsidR="008222F4" w:rsidRDefault="008222F4" w:rsidP="003F583D">
      <w:pPr>
        <w:pStyle w:val="NoSpacing"/>
      </w:pPr>
    </w:p>
    <w:p w:rsidR="003F583D" w:rsidRDefault="003F583D" w:rsidP="003F583D">
      <w:pPr>
        <w:pStyle w:val="NoSpacing"/>
      </w:pPr>
    </w:p>
    <w:p w:rsidR="003F583D" w:rsidRDefault="003F583D" w:rsidP="003F583D">
      <w:pPr>
        <w:pStyle w:val="NoSpacing"/>
      </w:pPr>
    </w:p>
    <w:p w:rsidR="003F583D" w:rsidRDefault="003F583D" w:rsidP="003F583D">
      <w:pPr>
        <w:pStyle w:val="NoSpacing"/>
      </w:pPr>
      <w:r>
        <w:t>11 May 2017</w:t>
      </w:r>
    </w:p>
    <w:p w:rsidR="008222F4" w:rsidRPr="006E1A18" w:rsidRDefault="008222F4" w:rsidP="003F583D">
      <w:pPr>
        <w:pStyle w:val="NoSpacing"/>
      </w:pPr>
      <w:r>
        <w:t>25 March 2018</w:t>
      </w:r>
      <w:bookmarkStart w:id="0" w:name="_GoBack"/>
      <w:bookmarkEnd w:id="0"/>
    </w:p>
    <w:p w:rsidR="006B2F86" w:rsidRPr="003F583D" w:rsidRDefault="008222F4" w:rsidP="00E71FC3">
      <w:pPr>
        <w:pStyle w:val="NoSpacing"/>
      </w:pPr>
    </w:p>
    <w:sectPr w:rsidR="006B2F86" w:rsidRPr="003F583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83D" w:rsidRDefault="003F583D" w:rsidP="00E71FC3">
      <w:pPr>
        <w:spacing w:after="0" w:line="240" w:lineRule="auto"/>
      </w:pPr>
      <w:r>
        <w:separator/>
      </w:r>
    </w:p>
  </w:endnote>
  <w:endnote w:type="continuationSeparator" w:id="0">
    <w:p w:rsidR="003F583D" w:rsidRDefault="003F583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83D" w:rsidRDefault="003F583D" w:rsidP="00E71FC3">
      <w:pPr>
        <w:spacing w:after="0" w:line="240" w:lineRule="auto"/>
      </w:pPr>
      <w:r>
        <w:separator/>
      </w:r>
    </w:p>
  </w:footnote>
  <w:footnote w:type="continuationSeparator" w:id="0">
    <w:p w:rsidR="003F583D" w:rsidRDefault="003F583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3D"/>
    <w:rsid w:val="001A7C09"/>
    <w:rsid w:val="003F583D"/>
    <w:rsid w:val="00577BD5"/>
    <w:rsid w:val="00656CBA"/>
    <w:rsid w:val="006A1F77"/>
    <w:rsid w:val="00733BE7"/>
    <w:rsid w:val="008222F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49ED"/>
  <w15:chartTrackingRefBased/>
  <w15:docId w15:val="{3315A21E-A3BE-457B-BA4D-B57FE4F3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2017-05-11T21:13:00Z</dcterms:created>
  <dcterms:modified xsi:type="dcterms:W3CDTF">2018-03-25T19:18:00Z</dcterms:modified>
</cp:coreProperties>
</file>