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A" w:rsidRDefault="0099361A" w:rsidP="0099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WEST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9361A" w:rsidRDefault="0099361A" w:rsidP="0099361A">
      <w:pPr>
        <w:rPr>
          <w:rFonts w:ascii="Times New Roman" w:hAnsi="Times New Roman" w:cs="Times New Roman"/>
        </w:rPr>
      </w:pPr>
    </w:p>
    <w:p w:rsidR="0099361A" w:rsidRDefault="0099361A" w:rsidP="0099361A">
      <w:pPr>
        <w:rPr>
          <w:rFonts w:ascii="Times New Roman" w:hAnsi="Times New Roman" w:cs="Times New Roman"/>
        </w:rPr>
      </w:pPr>
    </w:p>
    <w:p w:rsidR="0099361A" w:rsidRDefault="0099361A" w:rsidP="0099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William Cobham(q.v.), Thomas </w:t>
      </w:r>
      <w:proofErr w:type="spellStart"/>
      <w:r>
        <w:rPr>
          <w:rFonts w:ascii="Times New Roman" w:hAnsi="Times New Roman" w:cs="Times New Roman"/>
        </w:rPr>
        <w:t>Pympes</w:t>
      </w:r>
      <w:proofErr w:type="spellEnd"/>
      <w:r>
        <w:rPr>
          <w:rFonts w:ascii="Times New Roman" w:hAnsi="Times New Roman" w:cs="Times New Roman"/>
        </w:rPr>
        <w:t xml:space="preserve">(q.v.), Richard Dryland(q.v.) </w:t>
      </w:r>
    </w:p>
    <w:p w:rsidR="0099361A" w:rsidRDefault="0099361A" w:rsidP="0099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Sir John Broke(q.v.) made a plaint of trespass and taking against Thomas</w:t>
      </w:r>
    </w:p>
    <w:p w:rsidR="0099361A" w:rsidRDefault="0099361A" w:rsidP="0099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Stretys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Boxley</w:t>
      </w:r>
      <w:proofErr w:type="spellEnd"/>
      <w:r>
        <w:rPr>
          <w:rFonts w:ascii="Times New Roman" w:hAnsi="Times New Roman" w:cs="Times New Roman"/>
        </w:rPr>
        <w:t xml:space="preserve">, Kent(q.v.), John </w:t>
      </w:r>
      <w:proofErr w:type="spellStart"/>
      <w:r>
        <w:rPr>
          <w:rFonts w:ascii="Times New Roman" w:hAnsi="Times New Roman" w:cs="Times New Roman"/>
        </w:rPr>
        <w:t>Stretys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Boxley</w:t>
      </w:r>
      <w:proofErr w:type="spellEnd"/>
      <w:r>
        <w:rPr>
          <w:rFonts w:ascii="Times New Roman" w:hAnsi="Times New Roman" w:cs="Times New Roman"/>
        </w:rPr>
        <w:t>(q.v.) and Thomas</w:t>
      </w:r>
    </w:p>
    <w:p w:rsidR="0099361A" w:rsidRDefault="0099361A" w:rsidP="0099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Baker of Gillingham(q.v.).</w:t>
      </w:r>
    </w:p>
    <w:p w:rsidR="0099361A" w:rsidRDefault="0099361A" w:rsidP="0099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99361A" w:rsidRDefault="0099361A" w:rsidP="0099361A">
      <w:pPr>
        <w:rPr>
          <w:rFonts w:ascii="Times New Roman" w:hAnsi="Times New Roman" w:cs="Times New Roman"/>
        </w:rPr>
      </w:pPr>
    </w:p>
    <w:p w:rsidR="0099361A" w:rsidRDefault="0099361A" w:rsidP="0099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April 2017</w:t>
      </w:r>
    </w:p>
    <w:p w:rsidR="006B2F86" w:rsidRPr="00E71FC3" w:rsidRDefault="0099361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1A" w:rsidRDefault="0099361A" w:rsidP="00E71FC3">
      <w:r>
        <w:separator/>
      </w:r>
    </w:p>
  </w:endnote>
  <w:endnote w:type="continuationSeparator" w:id="0">
    <w:p w:rsidR="0099361A" w:rsidRDefault="0099361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1A" w:rsidRDefault="0099361A" w:rsidP="00E71FC3">
      <w:r>
        <w:separator/>
      </w:r>
    </w:p>
  </w:footnote>
  <w:footnote w:type="continuationSeparator" w:id="0">
    <w:p w:rsidR="0099361A" w:rsidRDefault="0099361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1A"/>
    <w:rsid w:val="001A7C09"/>
    <w:rsid w:val="00577BD5"/>
    <w:rsid w:val="00656CBA"/>
    <w:rsid w:val="006A1F77"/>
    <w:rsid w:val="00733BE7"/>
    <w:rsid w:val="0099361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E2A1-5E09-473E-941E-BAC1609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361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2017-04-20T18:52:00Z</dcterms:created>
  <dcterms:modified xsi:type="dcterms:W3CDTF">2017-04-20T18:52:00Z</dcterms:modified>
</cp:coreProperties>
</file>