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C90F" w14:textId="77777777" w:rsidR="00C2201B" w:rsidRDefault="00C2201B" w:rsidP="00C220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WEST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fl.1412)</w:t>
      </w:r>
    </w:p>
    <w:p w14:paraId="2D691D51" w14:textId="77777777" w:rsidR="00C2201B" w:rsidRDefault="00C2201B" w:rsidP="00C220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Cutler.</w:t>
      </w:r>
    </w:p>
    <w:p w14:paraId="3496703D" w14:textId="77777777" w:rsidR="00C2201B" w:rsidRDefault="00C2201B" w:rsidP="00C220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5C9666" w14:textId="77777777" w:rsidR="00C2201B" w:rsidRDefault="00C2201B" w:rsidP="00C220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029069" w14:textId="77777777" w:rsidR="00C2201B" w:rsidRDefault="00C2201B" w:rsidP="00C220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1412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trespass against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Stryngham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</w:t>
      </w:r>
    </w:p>
    <w:p w14:paraId="066ADF52" w14:textId="77777777" w:rsidR="00C2201B" w:rsidRDefault="00C2201B" w:rsidP="00C220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tailor(q.v.).</w:t>
      </w:r>
    </w:p>
    <w:p w14:paraId="4D05F1BA" w14:textId="77777777" w:rsidR="00C2201B" w:rsidRDefault="00C2201B" w:rsidP="00C220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E91D95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https://waalt.uh.edu/index.php/CP40/605:_K-Z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8175B76" w14:textId="77777777" w:rsidR="00C2201B" w:rsidRDefault="00C2201B" w:rsidP="00C220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1CB77A" w14:textId="77777777" w:rsidR="00C2201B" w:rsidRDefault="00C2201B" w:rsidP="00C220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B795AA" w14:textId="77777777" w:rsidR="00C2201B" w:rsidRDefault="00C2201B" w:rsidP="00C220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June 2022</w:t>
      </w:r>
    </w:p>
    <w:p w14:paraId="7B4EDA7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B652" w14:textId="77777777" w:rsidR="00C2201B" w:rsidRDefault="00C2201B" w:rsidP="009139A6">
      <w:r>
        <w:separator/>
      </w:r>
    </w:p>
  </w:endnote>
  <w:endnote w:type="continuationSeparator" w:id="0">
    <w:p w14:paraId="1769DEF1" w14:textId="77777777" w:rsidR="00C2201B" w:rsidRDefault="00C2201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D5F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865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32F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0CED" w14:textId="77777777" w:rsidR="00C2201B" w:rsidRDefault="00C2201B" w:rsidP="009139A6">
      <w:r>
        <w:separator/>
      </w:r>
    </w:p>
  </w:footnote>
  <w:footnote w:type="continuationSeparator" w:id="0">
    <w:p w14:paraId="4C70EB1F" w14:textId="77777777" w:rsidR="00C2201B" w:rsidRDefault="00C2201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130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107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5BC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1B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2201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C7FE"/>
  <w15:chartTrackingRefBased/>
  <w15:docId w15:val="{EE697958-8305-474A-90AC-99C29FC8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220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05:_K-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2022-06-22T13:23:00Z</dcterms:created>
  <dcterms:modified xsi:type="dcterms:W3CDTF">2022-06-22T13:24:00Z</dcterms:modified>
</cp:coreProperties>
</file>