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84D3" w14:textId="77777777" w:rsidR="006F2B81" w:rsidRDefault="006F2B81" w:rsidP="006F2B8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WEST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5EE041EE" w14:textId="77777777" w:rsidR="006F2B81" w:rsidRPr="007513AB" w:rsidRDefault="006F2B81" w:rsidP="006F2B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Barnet, Hertfordshire.</w:t>
      </w:r>
    </w:p>
    <w:p w14:paraId="5C4E38E7" w14:textId="77777777" w:rsidR="006F2B81" w:rsidRDefault="006F2B81" w:rsidP="006F2B8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FE9CFE8" w14:textId="77777777" w:rsidR="006F2B81" w:rsidRDefault="006F2B81" w:rsidP="006F2B8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7D9D6E5" w14:textId="77777777" w:rsidR="006F2B81" w:rsidRDefault="006F2B81" w:rsidP="006F2B8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4B15B9FA" w14:textId="77777777" w:rsidR="006F2B81" w:rsidRDefault="006F2B81" w:rsidP="006F2B8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boroughs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towns and from all secular lords and lay persons having</w:t>
      </w:r>
    </w:p>
    <w:p w14:paraId="1B8C7ACC" w14:textId="77777777" w:rsidR="006F2B81" w:rsidRDefault="006F2B81" w:rsidP="006F2B8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good and possessions, and others both great and small in Middlesex, except ecclesiastical persons, the two fifteenths and two tenths granted to the King at the last Parliament.   (C.F.R. 1399-1405 p.284)</w:t>
      </w:r>
    </w:p>
    <w:p w14:paraId="774FA8D1" w14:textId="77777777" w:rsidR="006F2B81" w:rsidRDefault="006F2B81" w:rsidP="006F2B8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60C496B" w14:textId="77777777" w:rsidR="006F2B81" w:rsidRDefault="006F2B81" w:rsidP="006F2B8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0697280" w14:textId="77777777" w:rsidR="006F2B81" w:rsidRDefault="006F2B81" w:rsidP="006F2B81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July 2021</w:t>
      </w:r>
    </w:p>
    <w:p w14:paraId="4BFF7B8B" w14:textId="77777777" w:rsidR="00BA00AB" w:rsidRPr="006F2B81" w:rsidRDefault="00BA00AB" w:rsidP="006F2B81"/>
    <w:sectPr w:rsidR="00BA00AB" w:rsidRPr="006F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A415" w14:textId="77777777" w:rsidR="006F2B81" w:rsidRDefault="006F2B81" w:rsidP="009139A6">
      <w:r>
        <w:separator/>
      </w:r>
    </w:p>
  </w:endnote>
  <w:endnote w:type="continuationSeparator" w:id="0">
    <w:p w14:paraId="11506A5F" w14:textId="77777777" w:rsidR="006F2B81" w:rsidRDefault="006F2B8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6E9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2FC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82F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51CC" w14:textId="77777777" w:rsidR="006F2B81" w:rsidRDefault="006F2B81" w:rsidP="009139A6">
      <w:r>
        <w:separator/>
      </w:r>
    </w:p>
  </w:footnote>
  <w:footnote w:type="continuationSeparator" w:id="0">
    <w:p w14:paraId="5FDFA03C" w14:textId="77777777" w:rsidR="006F2B81" w:rsidRDefault="006F2B8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7AD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F0F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24C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1"/>
    <w:rsid w:val="000666E0"/>
    <w:rsid w:val="002510B7"/>
    <w:rsid w:val="005C130B"/>
    <w:rsid w:val="006F2B81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55B2"/>
  <w15:chartTrackingRefBased/>
  <w15:docId w15:val="{CE947855-4B86-4612-B0CE-FCB5B973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2021-07-28T18:35:00Z</dcterms:created>
  <dcterms:modified xsi:type="dcterms:W3CDTF">2021-07-28T18:36:00Z</dcterms:modified>
</cp:coreProperties>
</file>