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E565" w14:textId="77777777" w:rsidR="0048049A" w:rsidRDefault="0048049A" w:rsidP="004804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WEST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fl.1500-1)</w:t>
      </w:r>
    </w:p>
    <w:p w14:paraId="15A30D77" w14:textId="77777777" w:rsidR="0048049A" w:rsidRDefault="0048049A" w:rsidP="004804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Cambridge University.</w:t>
      </w:r>
    </w:p>
    <w:p w14:paraId="2B48436E" w14:textId="77777777" w:rsidR="0048049A" w:rsidRDefault="0048049A" w:rsidP="0048049A">
      <w:pPr>
        <w:pStyle w:val="NoSpacing"/>
        <w:rPr>
          <w:rFonts w:cs="Times New Roman"/>
          <w:szCs w:val="24"/>
        </w:rPr>
      </w:pPr>
    </w:p>
    <w:p w14:paraId="0E4FAB74" w14:textId="77777777" w:rsidR="0048049A" w:rsidRDefault="0048049A" w:rsidP="0048049A">
      <w:pPr>
        <w:pStyle w:val="NoSpacing"/>
        <w:rPr>
          <w:rFonts w:cs="Times New Roman"/>
          <w:szCs w:val="24"/>
        </w:rPr>
      </w:pPr>
    </w:p>
    <w:p w14:paraId="21714879" w14:textId="77777777" w:rsidR="0048049A" w:rsidRDefault="0048049A" w:rsidP="004804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1500-1</w:t>
      </w:r>
      <w:r>
        <w:rPr>
          <w:rFonts w:cs="Times New Roman"/>
          <w:szCs w:val="24"/>
        </w:rPr>
        <w:tab/>
        <w:t xml:space="preserve">B.A.      </w:t>
      </w:r>
      <w:r w:rsidRPr="00667BE3">
        <w:rPr>
          <w:rFonts w:cs="Times New Roman"/>
          <w:szCs w:val="24"/>
        </w:rPr>
        <w:t xml:space="preserve">(Alumni </w:t>
      </w:r>
      <w:proofErr w:type="spellStart"/>
      <w:r w:rsidRPr="00667BE3">
        <w:rPr>
          <w:rFonts w:cs="Times New Roman"/>
          <w:szCs w:val="24"/>
        </w:rPr>
        <w:t>Cantab.</w:t>
      </w:r>
      <w:proofErr w:type="spellEnd"/>
      <w:r w:rsidRPr="00667BE3">
        <w:rPr>
          <w:rFonts w:cs="Times New Roman"/>
          <w:szCs w:val="24"/>
        </w:rPr>
        <w:t xml:space="preserve"> vol.1 part 4 p.3</w:t>
      </w:r>
      <w:r>
        <w:rPr>
          <w:rFonts w:cs="Times New Roman"/>
          <w:szCs w:val="24"/>
        </w:rPr>
        <w:t>69)</w:t>
      </w:r>
    </w:p>
    <w:p w14:paraId="11F620CD" w14:textId="77777777" w:rsidR="0048049A" w:rsidRDefault="0048049A" w:rsidP="0048049A">
      <w:pPr>
        <w:pStyle w:val="NoSpacing"/>
        <w:rPr>
          <w:rFonts w:cs="Times New Roman"/>
          <w:szCs w:val="24"/>
        </w:rPr>
      </w:pPr>
    </w:p>
    <w:p w14:paraId="2A551FF5" w14:textId="77777777" w:rsidR="0048049A" w:rsidRDefault="0048049A" w:rsidP="0048049A">
      <w:pPr>
        <w:pStyle w:val="NoSpacing"/>
        <w:rPr>
          <w:rFonts w:cs="Times New Roman"/>
          <w:szCs w:val="24"/>
        </w:rPr>
      </w:pPr>
    </w:p>
    <w:p w14:paraId="1EB7B86C" w14:textId="77777777" w:rsidR="0048049A" w:rsidRDefault="0048049A" w:rsidP="0048049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January 2023</w:t>
      </w:r>
    </w:p>
    <w:p w14:paraId="62D760F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DD5A" w14:textId="77777777" w:rsidR="0048049A" w:rsidRDefault="0048049A" w:rsidP="009139A6">
      <w:r>
        <w:separator/>
      </w:r>
    </w:p>
  </w:endnote>
  <w:endnote w:type="continuationSeparator" w:id="0">
    <w:p w14:paraId="34EC23A1" w14:textId="77777777" w:rsidR="0048049A" w:rsidRDefault="0048049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DEF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8E8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E84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7051" w14:textId="77777777" w:rsidR="0048049A" w:rsidRDefault="0048049A" w:rsidP="009139A6">
      <w:r>
        <w:separator/>
      </w:r>
    </w:p>
  </w:footnote>
  <w:footnote w:type="continuationSeparator" w:id="0">
    <w:p w14:paraId="5E1EB94E" w14:textId="77777777" w:rsidR="0048049A" w:rsidRDefault="0048049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73D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12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7E0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A"/>
    <w:rsid w:val="000666E0"/>
    <w:rsid w:val="002510B7"/>
    <w:rsid w:val="0048049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8F50"/>
  <w15:chartTrackingRefBased/>
  <w15:docId w15:val="{CB7CB4A2-018F-49F1-AFF8-8950765D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2023-01-17T12:24:00Z</dcterms:created>
  <dcterms:modified xsi:type="dcterms:W3CDTF">2023-01-17T12:29:00Z</dcterms:modified>
</cp:coreProperties>
</file>