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3A" w:rsidRDefault="0076343A" w:rsidP="0076343A">
      <w:r>
        <w:rPr>
          <w:u w:val="single"/>
        </w:rPr>
        <w:t>John WEST</w:t>
      </w:r>
      <w:r>
        <w:t xml:space="preserve">      (fl.1446)</w:t>
      </w:r>
    </w:p>
    <w:p w:rsidR="0076343A" w:rsidRDefault="0076343A" w:rsidP="0076343A">
      <w:r>
        <w:t xml:space="preserve">of </w:t>
      </w:r>
      <w:proofErr w:type="spellStart"/>
      <w:r>
        <w:t>Coleby</w:t>
      </w:r>
      <w:proofErr w:type="spellEnd"/>
      <w:r>
        <w:t>, Lincolnshire.</w:t>
      </w:r>
    </w:p>
    <w:p w:rsidR="0076343A" w:rsidRDefault="0076343A" w:rsidP="0076343A">
      <w:pPr>
        <w:tabs>
          <w:tab w:val="left" w:pos="2475"/>
        </w:tabs>
        <w:ind w:left="1440" w:hanging="1320"/>
      </w:pPr>
      <w:r>
        <w:tab/>
      </w:r>
      <w:r>
        <w:tab/>
      </w:r>
    </w:p>
    <w:p w:rsidR="0076343A" w:rsidRDefault="0076343A" w:rsidP="00F57334"/>
    <w:p w:rsidR="00F57334" w:rsidRDefault="00F57334" w:rsidP="00F57334">
      <w:pPr>
        <w:pStyle w:val="NoSpacing"/>
      </w:pPr>
      <w:r>
        <w:t>18 May1440</w:t>
      </w:r>
      <w:r>
        <w:tab/>
        <w:t xml:space="preserve">He was a juror on the inquisition held at Lincoln Castle into </w:t>
      </w:r>
      <w:proofErr w:type="gramStart"/>
      <w:r>
        <w:t>the  lands</w:t>
      </w:r>
      <w:proofErr w:type="gramEnd"/>
      <w:r>
        <w:t xml:space="preserve"> held</w:t>
      </w:r>
    </w:p>
    <w:p w:rsidR="00F57334" w:rsidRDefault="00F57334" w:rsidP="00F57334">
      <w:pPr>
        <w:pStyle w:val="NoSpacing"/>
      </w:pPr>
      <w:r>
        <w:tab/>
      </w:r>
      <w:r>
        <w:tab/>
        <w:t>by the late John Boys(q.v.).</w:t>
      </w:r>
    </w:p>
    <w:p w:rsidR="00F57334" w:rsidRDefault="00F57334" w:rsidP="00F57334">
      <w:r>
        <w:tab/>
      </w:r>
      <w:r>
        <w:tab/>
        <w:t>(</w:t>
      </w:r>
      <w:hyperlink r:id="rId6" w:history="1">
        <w:r w:rsidRPr="00647FC1">
          <w:rPr>
            <w:rStyle w:val="Hyperlink"/>
          </w:rPr>
          <w:t>www.inquisitionspostmortem.ac.uk</w:t>
        </w:r>
      </w:hyperlink>
      <w:r>
        <w:t xml:space="preserve">  </w:t>
      </w:r>
      <w:proofErr w:type="spellStart"/>
      <w:r>
        <w:t>ref.eCIPM</w:t>
      </w:r>
      <w:proofErr w:type="spellEnd"/>
      <w:r>
        <w:t xml:space="preserve"> 25-306)</w:t>
      </w:r>
    </w:p>
    <w:p w:rsidR="0076343A" w:rsidRDefault="0076343A" w:rsidP="0076343A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76343A" w:rsidRDefault="0076343A" w:rsidP="0076343A">
      <w:pPr>
        <w:ind w:left="1440"/>
      </w:pPr>
      <w:r>
        <w:t>Kesteven.   (C.F.R. 1446-52 p.39)</w:t>
      </w:r>
    </w:p>
    <w:p w:rsidR="0076343A" w:rsidRDefault="0076343A" w:rsidP="0076343A"/>
    <w:p w:rsidR="0076343A" w:rsidRDefault="0076343A" w:rsidP="0076343A"/>
    <w:p w:rsidR="0076343A" w:rsidRDefault="0076343A" w:rsidP="0076343A">
      <w:pPr>
        <w:pStyle w:val="NoSpacing"/>
      </w:pPr>
      <w:r>
        <w:t>30 June 2015</w:t>
      </w:r>
    </w:p>
    <w:p w:rsidR="00F57334" w:rsidRPr="00435343" w:rsidRDefault="00F57334" w:rsidP="0076343A">
      <w:pPr>
        <w:pStyle w:val="NoSpacing"/>
      </w:pPr>
      <w:r>
        <w:t>29 December 2015</w:t>
      </w:r>
      <w:bookmarkStart w:id="0" w:name="_GoBack"/>
      <w:bookmarkEnd w:id="0"/>
    </w:p>
    <w:p w:rsidR="00E47068" w:rsidRPr="0076343A" w:rsidRDefault="00E47068" w:rsidP="00C009D8">
      <w:pPr>
        <w:pStyle w:val="NoSpacing"/>
      </w:pPr>
    </w:p>
    <w:sectPr w:rsidR="00E47068" w:rsidRPr="00763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3A" w:rsidRDefault="0076343A" w:rsidP="00920DE3">
      <w:r>
        <w:separator/>
      </w:r>
    </w:p>
  </w:endnote>
  <w:endnote w:type="continuationSeparator" w:id="0">
    <w:p w:rsidR="0076343A" w:rsidRDefault="0076343A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3A" w:rsidRDefault="0076343A" w:rsidP="00920DE3">
      <w:r>
        <w:separator/>
      </w:r>
    </w:p>
  </w:footnote>
  <w:footnote w:type="continuationSeparator" w:id="0">
    <w:p w:rsidR="0076343A" w:rsidRDefault="0076343A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3A"/>
    <w:rsid w:val="00120749"/>
    <w:rsid w:val="00624CAE"/>
    <w:rsid w:val="0076343A"/>
    <w:rsid w:val="00920DE3"/>
    <w:rsid w:val="00C009D8"/>
    <w:rsid w:val="00CF53C8"/>
    <w:rsid w:val="00E47068"/>
    <w:rsid w:val="00F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279B"/>
  <w15:docId w15:val="{BC8674DA-3355-4152-A81F-F8412BC6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3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2015-07-01T12:41:00Z</dcterms:created>
  <dcterms:modified xsi:type="dcterms:W3CDTF">2015-12-29T08:04:00Z</dcterms:modified>
</cp:coreProperties>
</file>