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7FE2D" w14:textId="77777777" w:rsidR="00176FA8" w:rsidRDefault="00176FA8" w:rsidP="00176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WEST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634EE647" w14:textId="77777777" w:rsidR="00176FA8" w:rsidRDefault="00176FA8" w:rsidP="00176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Glynde</w:t>
      </w:r>
      <w:proofErr w:type="spellEnd"/>
      <w:r>
        <w:rPr>
          <w:rFonts w:ascii="Times New Roman" w:hAnsi="Times New Roman" w:cs="Times New Roman"/>
        </w:rPr>
        <w:t xml:space="preserve">, Sussex. Yeoman. </w:t>
      </w:r>
    </w:p>
    <w:p w14:paraId="64E51B24" w14:textId="77777777" w:rsidR="00176FA8" w:rsidRDefault="00176FA8" w:rsidP="00176FA8">
      <w:pPr>
        <w:rPr>
          <w:rFonts w:ascii="Times New Roman" w:hAnsi="Times New Roman" w:cs="Times New Roman"/>
        </w:rPr>
      </w:pPr>
    </w:p>
    <w:p w14:paraId="444F1CC1" w14:textId="77777777" w:rsidR="00176FA8" w:rsidRDefault="00176FA8" w:rsidP="00176FA8">
      <w:pPr>
        <w:rPr>
          <w:rFonts w:ascii="Times New Roman" w:hAnsi="Times New Roman" w:cs="Times New Roman"/>
        </w:rPr>
      </w:pPr>
    </w:p>
    <w:p w14:paraId="2A0EE870" w14:textId="77777777" w:rsidR="00176FA8" w:rsidRDefault="00176FA8" w:rsidP="00176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William Pelham(q.v.) brought a plaint of trespass and hunting in a park</w:t>
      </w:r>
    </w:p>
    <w:p w14:paraId="18F7DFBD" w14:textId="77777777" w:rsidR="00176FA8" w:rsidRDefault="00176FA8" w:rsidP="00176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against him and eleven others.</w:t>
      </w:r>
    </w:p>
    <w:p w14:paraId="784F2156" w14:textId="77777777" w:rsidR="00176FA8" w:rsidRDefault="00176FA8" w:rsidP="00176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E42B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EBECB9E" w14:textId="77777777" w:rsidR="00176FA8" w:rsidRDefault="00176FA8" w:rsidP="00176FA8">
      <w:pPr>
        <w:pStyle w:val="NoSpacing"/>
      </w:pPr>
    </w:p>
    <w:p w14:paraId="48962B1D" w14:textId="77777777" w:rsidR="00176FA8" w:rsidRDefault="00176FA8" w:rsidP="00176FA8">
      <w:pPr>
        <w:rPr>
          <w:rFonts w:ascii="Times New Roman" w:hAnsi="Times New Roman" w:cs="Times New Roman"/>
        </w:rPr>
      </w:pPr>
    </w:p>
    <w:p w14:paraId="4400D2A6" w14:textId="77777777" w:rsidR="00176FA8" w:rsidRDefault="00176FA8" w:rsidP="00176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September 2018</w:t>
      </w:r>
    </w:p>
    <w:p w14:paraId="4C2B9D68" w14:textId="77777777" w:rsidR="006B2F86" w:rsidRPr="00E71FC3" w:rsidRDefault="00176FA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50A4C" w14:textId="77777777" w:rsidR="00176FA8" w:rsidRDefault="00176FA8" w:rsidP="00E71FC3">
      <w:r>
        <w:separator/>
      </w:r>
    </w:p>
  </w:endnote>
  <w:endnote w:type="continuationSeparator" w:id="0">
    <w:p w14:paraId="0DA171E0" w14:textId="77777777" w:rsidR="00176FA8" w:rsidRDefault="00176FA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CFE9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271E1" w14:textId="77777777" w:rsidR="00176FA8" w:rsidRDefault="00176FA8" w:rsidP="00E71FC3">
      <w:r>
        <w:separator/>
      </w:r>
    </w:p>
  </w:footnote>
  <w:footnote w:type="continuationSeparator" w:id="0">
    <w:p w14:paraId="31F26A8E" w14:textId="77777777" w:rsidR="00176FA8" w:rsidRDefault="00176FA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8"/>
    <w:rsid w:val="00176FA8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708E"/>
  <w15:chartTrackingRefBased/>
  <w15:docId w15:val="{095E3405-D6F4-49D0-AADE-4F6866C3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FA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176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2018-10-04T18:35:00Z</dcterms:created>
  <dcterms:modified xsi:type="dcterms:W3CDTF">2018-10-04T18:35:00Z</dcterms:modified>
</cp:coreProperties>
</file>