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D193" w14:textId="1BB60791" w:rsidR="00634725" w:rsidRDefault="00634725" w:rsidP="0063472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WEST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fl.1458)</w:t>
      </w:r>
    </w:p>
    <w:p w14:paraId="740FDB88" w14:textId="3F82199B" w:rsidR="00634725" w:rsidRDefault="00634725" w:rsidP="0063472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Constable of Billingsgate Ward.</w:t>
      </w:r>
    </w:p>
    <w:p w14:paraId="60E634D1" w14:textId="77777777" w:rsidR="00634725" w:rsidRDefault="00634725" w:rsidP="00634725">
      <w:pPr>
        <w:pStyle w:val="NoSpacing"/>
        <w:rPr>
          <w:rFonts w:eastAsia="Times New Roman" w:cs="Times New Roman"/>
          <w:szCs w:val="24"/>
        </w:rPr>
      </w:pPr>
    </w:p>
    <w:p w14:paraId="60780451" w14:textId="77777777" w:rsidR="00634725" w:rsidRDefault="00634725" w:rsidP="00634725">
      <w:pPr>
        <w:pStyle w:val="NoSpacing"/>
        <w:rPr>
          <w:rFonts w:eastAsia="Times New Roman" w:cs="Times New Roman"/>
          <w:szCs w:val="24"/>
        </w:rPr>
      </w:pPr>
    </w:p>
    <w:p w14:paraId="0265DBA6" w14:textId="42EBFD4B" w:rsidR="00634725" w:rsidRDefault="00634725" w:rsidP="0063472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 Nov.1458</w:t>
      </w:r>
      <w:r>
        <w:rPr>
          <w:rFonts w:eastAsia="Times New Roman" w:cs="Times New Roman"/>
          <w:szCs w:val="24"/>
        </w:rPr>
        <w:tab/>
        <w:t xml:space="preserve">He and four others were sent to </w:t>
      </w:r>
      <w:proofErr w:type="spellStart"/>
      <w:r>
        <w:rPr>
          <w:rFonts w:eastAsia="Times New Roman" w:cs="Times New Roman"/>
          <w:szCs w:val="24"/>
        </w:rPr>
        <w:t>Newgate</w:t>
      </w:r>
      <w:proofErr w:type="spellEnd"/>
      <w:r>
        <w:rPr>
          <w:rFonts w:eastAsia="Times New Roman" w:cs="Times New Roman"/>
          <w:szCs w:val="24"/>
        </w:rPr>
        <w:t xml:space="preserve"> for causing a riot against the </w:t>
      </w:r>
    </w:p>
    <w:p w14:paraId="312C08AA" w14:textId="56C5B235" w:rsidR="00634725" w:rsidRDefault="00634725" w:rsidP="0063472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City Chamberlain.</w:t>
      </w:r>
    </w:p>
    <w:p w14:paraId="0155427F" w14:textId="77777777" w:rsidR="00634725" w:rsidRDefault="00634725" w:rsidP="0063472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(“The Government of London and its relations with the Crown 1400-1450” by</w:t>
      </w:r>
    </w:p>
    <w:p w14:paraId="3EE4A25B" w14:textId="1C1BE790" w:rsidR="00634725" w:rsidRDefault="00634725" w:rsidP="00634725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</w:t>
      </w:r>
      <w:r>
        <w:rPr>
          <w:rFonts w:eastAsia="Times New Roman" w:cs="Times New Roman"/>
          <w:szCs w:val="24"/>
        </w:rPr>
        <w:t xml:space="preserve">45 </w:t>
      </w:r>
      <w:r w:rsidR="008D2C34">
        <w:rPr>
          <w:rFonts w:eastAsia="Times New Roman" w:cs="Times New Roman"/>
          <w:szCs w:val="24"/>
        </w:rPr>
        <w:t>n.3)</w:t>
      </w:r>
    </w:p>
    <w:p w14:paraId="64355AF1" w14:textId="77777777" w:rsidR="00634725" w:rsidRDefault="00634725" w:rsidP="00634725">
      <w:pPr>
        <w:pStyle w:val="NoSpacing"/>
        <w:ind w:left="1440"/>
        <w:rPr>
          <w:rFonts w:eastAsia="Times New Roman" w:cs="Times New Roman"/>
          <w:szCs w:val="24"/>
        </w:rPr>
      </w:pPr>
    </w:p>
    <w:p w14:paraId="6DEECBB4" w14:textId="77777777" w:rsidR="00634725" w:rsidRDefault="00634725" w:rsidP="00634725">
      <w:pPr>
        <w:pStyle w:val="NoSpacing"/>
        <w:rPr>
          <w:rFonts w:eastAsia="Times New Roman" w:cs="Times New Roman"/>
          <w:szCs w:val="24"/>
        </w:rPr>
      </w:pPr>
    </w:p>
    <w:p w14:paraId="7D09B7C4" w14:textId="77777777" w:rsidR="00634725" w:rsidRDefault="00634725" w:rsidP="0063472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October 2023</w:t>
      </w:r>
    </w:p>
    <w:p w14:paraId="25404794" w14:textId="78DBD24F" w:rsidR="00634725" w:rsidRPr="00634725" w:rsidRDefault="00634725" w:rsidP="00634725">
      <w:pPr>
        <w:pStyle w:val="NoSpacing"/>
        <w:rPr>
          <w:rFonts w:eastAsia="Times New Roman" w:cs="Times New Roman"/>
          <w:szCs w:val="24"/>
        </w:rPr>
      </w:pPr>
    </w:p>
    <w:p w14:paraId="6B800CFF" w14:textId="77777777" w:rsidR="00634725" w:rsidRPr="00634725" w:rsidRDefault="00634725" w:rsidP="00634725">
      <w:pPr>
        <w:pStyle w:val="NoSpacing"/>
        <w:rPr>
          <w:rFonts w:eastAsia="Times New Roman" w:cs="Times New Roman"/>
          <w:szCs w:val="24"/>
        </w:rPr>
      </w:pPr>
    </w:p>
    <w:p w14:paraId="5368C6DE" w14:textId="6ABFD186" w:rsidR="00257895" w:rsidRPr="00257895" w:rsidRDefault="00257895" w:rsidP="00257895">
      <w:pPr>
        <w:pStyle w:val="NoSpacing"/>
        <w:rPr>
          <w:rFonts w:eastAsia="Times New Roman" w:cs="Times New Roman"/>
          <w:szCs w:val="24"/>
        </w:rPr>
      </w:pPr>
    </w:p>
    <w:p w14:paraId="5C9F50AA" w14:textId="263C5FFF" w:rsidR="00257895" w:rsidRPr="00257895" w:rsidRDefault="00257895" w:rsidP="00257895">
      <w:pPr>
        <w:pStyle w:val="NoSpacing"/>
        <w:rPr>
          <w:rFonts w:eastAsia="Times New Roman" w:cs="Times New Roman"/>
          <w:szCs w:val="24"/>
          <w:u w:val="single"/>
        </w:rPr>
      </w:pPr>
    </w:p>
    <w:p w14:paraId="15D69FC8" w14:textId="66E67B1F" w:rsidR="00257895" w:rsidRPr="00257895" w:rsidRDefault="00257895" w:rsidP="009139A6">
      <w:pPr>
        <w:pStyle w:val="NoSpacing"/>
        <w:rPr>
          <w:rFonts w:cs="Times New Roman"/>
          <w:szCs w:val="24"/>
        </w:rPr>
      </w:pPr>
    </w:p>
    <w:sectPr w:rsidR="00257895" w:rsidRPr="00257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47C5" w14:textId="77777777" w:rsidR="00257895" w:rsidRDefault="00257895" w:rsidP="009139A6">
      <w:r>
        <w:separator/>
      </w:r>
    </w:p>
  </w:endnote>
  <w:endnote w:type="continuationSeparator" w:id="0">
    <w:p w14:paraId="7F5D3450" w14:textId="77777777" w:rsidR="00257895" w:rsidRDefault="0025789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D9C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71A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EF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044D" w14:textId="77777777" w:rsidR="00257895" w:rsidRDefault="00257895" w:rsidP="009139A6">
      <w:r>
        <w:separator/>
      </w:r>
    </w:p>
  </w:footnote>
  <w:footnote w:type="continuationSeparator" w:id="0">
    <w:p w14:paraId="2BB22092" w14:textId="77777777" w:rsidR="00257895" w:rsidRDefault="0025789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FEA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0D0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638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95"/>
    <w:rsid w:val="000666E0"/>
    <w:rsid w:val="002510B7"/>
    <w:rsid w:val="00257895"/>
    <w:rsid w:val="003A2224"/>
    <w:rsid w:val="005C130B"/>
    <w:rsid w:val="00634725"/>
    <w:rsid w:val="00826F5C"/>
    <w:rsid w:val="008D2C34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3837"/>
  <w15:chartTrackingRefBased/>
  <w15:docId w15:val="{2705F19B-4AFF-49AA-B14B-46B7D8CF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2023-10-28T18:32:00Z</dcterms:created>
  <dcterms:modified xsi:type="dcterms:W3CDTF">2023-10-28T19:14:00Z</dcterms:modified>
</cp:coreProperties>
</file>