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6D2A" w14:textId="77777777" w:rsidR="00DC48BA" w:rsidRDefault="00DC48BA" w:rsidP="00DC48B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WEST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fl.1459)</w:t>
      </w:r>
    </w:p>
    <w:p w14:paraId="7416CAAF" w14:textId="77777777" w:rsidR="00DC48BA" w:rsidRDefault="00DC48BA" w:rsidP="00DC48B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London.</w:t>
      </w:r>
    </w:p>
    <w:p w14:paraId="296A8107" w14:textId="77777777" w:rsidR="00DC48BA" w:rsidRDefault="00DC48BA" w:rsidP="00DC48BA">
      <w:pPr>
        <w:pStyle w:val="NoSpacing"/>
        <w:rPr>
          <w:rFonts w:eastAsia="Times New Roman" w:cs="Times New Roman"/>
          <w:szCs w:val="24"/>
        </w:rPr>
      </w:pPr>
    </w:p>
    <w:p w14:paraId="75E4C148" w14:textId="77777777" w:rsidR="00DC48BA" w:rsidRDefault="00DC48BA" w:rsidP="00DC48BA">
      <w:pPr>
        <w:pStyle w:val="NoSpacing"/>
        <w:rPr>
          <w:rFonts w:eastAsia="Times New Roman" w:cs="Times New Roman"/>
          <w:szCs w:val="24"/>
        </w:rPr>
      </w:pPr>
    </w:p>
    <w:p w14:paraId="63D7DBE5" w14:textId="77777777" w:rsidR="00DC48BA" w:rsidRDefault="00DC48BA" w:rsidP="00DC48BA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16 Feb.1459</w:t>
      </w:r>
      <w:r>
        <w:rPr>
          <w:rFonts w:eastAsia="Times New Roman" w:cs="Times New Roman"/>
          <w:szCs w:val="24"/>
        </w:rPr>
        <w:tab/>
      </w:r>
      <w:r>
        <w:rPr>
          <w:rFonts w:cs="Times New Roman"/>
          <w:szCs w:val="24"/>
        </w:rPr>
        <w:t>He was elected Constable of Billingsgate Ward.</w:t>
      </w:r>
    </w:p>
    <w:p w14:paraId="6B1BBA07" w14:textId="77777777" w:rsidR="00DC48BA" w:rsidRDefault="00DC48BA" w:rsidP="00DC48BA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21BC9695" w14:textId="77777777" w:rsidR="00DC48BA" w:rsidRDefault="00DC48BA" w:rsidP="00DC48BA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p.545)</w:t>
      </w:r>
    </w:p>
    <w:p w14:paraId="5AE9854E" w14:textId="77777777" w:rsidR="00DC48BA" w:rsidRDefault="00DC48BA" w:rsidP="00DC48BA">
      <w:pPr>
        <w:pStyle w:val="NoSpacing"/>
        <w:rPr>
          <w:rFonts w:eastAsia="Times New Roman" w:cs="Times New Roman"/>
          <w:szCs w:val="24"/>
        </w:rPr>
      </w:pPr>
    </w:p>
    <w:p w14:paraId="4BABDD7F" w14:textId="77777777" w:rsidR="00DC48BA" w:rsidRDefault="00DC48BA" w:rsidP="00DC48BA">
      <w:pPr>
        <w:pStyle w:val="NoSpacing"/>
        <w:rPr>
          <w:rFonts w:eastAsia="Times New Roman" w:cs="Times New Roman"/>
          <w:szCs w:val="24"/>
        </w:rPr>
      </w:pPr>
    </w:p>
    <w:p w14:paraId="1B5D3B03" w14:textId="77777777" w:rsidR="00DC48BA" w:rsidRDefault="00DC48BA" w:rsidP="00DC48B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 March 2023</w:t>
      </w:r>
    </w:p>
    <w:p w14:paraId="29CED59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FF66" w14:textId="77777777" w:rsidR="00DC48BA" w:rsidRDefault="00DC48BA" w:rsidP="009139A6">
      <w:r>
        <w:separator/>
      </w:r>
    </w:p>
  </w:endnote>
  <w:endnote w:type="continuationSeparator" w:id="0">
    <w:p w14:paraId="1715B810" w14:textId="77777777" w:rsidR="00DC48BA" w:rsidRDefault="00DC48B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2E8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F7F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B0A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1BC1" w14:textId="77777777" w:rsidR="00DC48BA" w:rsidRDefault="00DC48BA" w:rsidP="009139A6">
      <w:r>
        <w:separator/>
      </w:r>
    </w:p>
  </w:footnote>
  <w:footnote w:type="continuationSeparator" w:id="0">
    <w:p w14:paraId="1EB11E3A" w14:textId="77777777" w:rsidR="00DC48BA" w:rsidRDefault="00DC48B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5CA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86E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D49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B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C48BA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BA37"/>
  <w15:chartTrackingRefBased/>
  <w15:docId w15:val="{532C2524-EA75-4901-88C7-2E126FF7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2023-03-07T21:38:00Z</dcterms:created>
  <dcterms:modified xsi:type="dcterms:W3CDTF">2023-03-07T21:38:00Z</dcterms:modified>
</cp:coreProperties>
</file>