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716D" w14:textId="77777777" w:rsidR="00703A27" w:rsidRDefault="00703A27" w:rsidP="00703A2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WEST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fl.1438)</w:t>
      </w:r>
    </w:p>
    <w:p w14:paraId="56BF4726" w14:textId="587F4452" w:rsidR="00703A27" w:rsidRDefault="00703A27" w:rsidP="00703A2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London. </w:t>
      </w:r>
      <w:r>
        <w:rPr>
          <w:rFonts w:cs="Times New Roman"/>
          <w:szCs w:val="24"/>
        </w:rPr>
        <w:t>Saddler.</w:t>
      </w:r>
    </w:p>
    <w:p w14:paraId="031973DF" w14:textId="77777777" w:rsidR="00703A27" w:rsidRDefault="00703A27" w:rsidP="00703A27">
      <w:pPr>
        <w:pStyle w:val="NoSpacing"/>
        <w:rPr>
          <w:rFonts w:cs="Times New Roman"/>
          <w:szCs w:val="24"/>
        </w:rPr>
      </w:pPr>
    </w:p>
    <w:p w14:paraId="027ED72E" w14:textId="77777777" w:rsidR="00703A27" w:rsidRDefault="00703A27" w:rsidP="00703A27">
      <w:pPr>
        <w:pStyle w:val="NoSpacing"/>
        <w:rPr>
          <w:rFonts w:cs="Times New Roman"/>
          <w:szCs w:val="24"/>
        </w:rPr>
      </w:pPr>
    </w:p>
    <w:p w14:paraId="5711B6C9" w14:textId="77777777" w:rsidR="00703A27" w:rsidRDefault="00703A27" w:rsidP="00703A2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Jul.</w:t>
      </w:r>
      <w:r>
        <w:rPr>
          <w:rFonts w:cs="Times New Roman"/>
          <w:szCs w:val="24"/>
        </w:rPr>
        <w:tab/>
        <w:t>1438</w:t>
      </w:r>
      <w:r>
        <w:rPr>
          <w:rFonts w:cs="Times New Roman"/>
          <w:szCs w:val="24"/>
        </w:rPr>
        <w:tab/>
        <w:t xml:space="preserve">He was one of those to whom Robert </w:t>
      </w:r>
      <w:proofErr w:type="spellStart"/>
      <w:r>
        <w:rPr>
          <w:rFonts w:cs="Times New Roman"/>
          <w:szCs w:val="24"/>
        </w:rPr>
        <w:t>Comytis</w:t>
      </w:r>
      <w:proofErr w:type="spellEnd"/>
      <w:r>
        <w:rPr>
          <w:rFonts w:cs="Times New Roman"/>
          <w:szCs w:val="24"/>
        </w:rPr>
        <w:t xml:space="preserve"> of London(q.v.) gifted his </w:t>
      </w:r>
    </w:p>
    <w:p w14:paraId="5D9E1AE6" w14:textId="77777777" w:rsidR="00703A27" w:rsidRDefault="00703A27" w:rsidP="00703A2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goods and chattels.</w:t>
      </w:r>
    </w:p>
    <w:p w14:paraId="157AD29B" w14:textId="77777777" w:rsidR="00703A27" w:rsidRDefault="00703A27" w:rsidP="00703A27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p.</w:t>
      </w:r>
      <w:r>
        <w:rPr>
          <w:rFonts w:cs="Times New Roman"/>
          <w:szCs w:val="24"/>
        </w:rPr>
        <w:t>160)</w:t>
      </w:r>
    </w:p>
    <w:p w14:paraId="23EE511D" w14:textId="77777777" w:rsidR="00703A27" w:rsidRDefault="00703A27" w:rsidP="00703A27">
      <w:pPr>
        <w:pStyle w:val="NoSpacing"/>
        <w:rPr>
          <w:rFonts w:cs="Times New Roman"/>
          <w:szCs w:val="24"/>
        </w:rPr>
      </w:pPr>
    </w:p>
    <w:p w14:paraId="08AA7FFC" w14:textId="77777777" w:rsidR="00703A27" w:rsidRDefault="00703A27" w:rsidP="00703A27">
      <w:pPr>
        <w:pStyle w:val="NoSpacing"/>
        <w:rPr>
          <w:rFonts w:cs="Times New Roman"/>
          <w:szCs w:val="24"/>
        </w:rPr>
      </w:pPr>
    </w:p>
    <w:p w14:paraId="0FFC8DBD" w14:textId="77777777" w:rsidR="00703A27" w:rsidRDefault="00703A27" w:rsidP="00703A2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 June 2023</w:t>
      </w:r>
    </w:p>
    <w:p w14:paraId="30A26D26" w14:textId="66D63F0F" w:rsidR="00703A27" w:rsidRPr="00703A27" w:rsidRDefault="00703A27" w:rsidP="00703A27">
      <w:pPr>
        <w:pStyle w:val="NoSpacing"/>
        <w:rPr>
          <w:rFonts w:cs="Times New Roman"/>
          <w:szCs w:val="24"/>
        </w:rPr>
      </w:pPr>
    </w:p>
    <w:p w14:paraId="77717076" w14:textId="40CA03C2" w:rsidR="00703A27" w:rsidRPr="00703A27" w:rsidRDefault="00703A27" w:rsidP="00703A27">
      <w:pPr>
        <w:pStyle w:val="NoSpacing"/>
        <w:rPr>
          <w:rFonts w:cs="Times New Roman"/>
          <w:szCs w:val="24"/>
          <w:u w:val="single"/>
        </w:rPr>
      </w:pPr>
    </w:p>
    <w:p w14:paraId="5E652563" w14:textId="05156B4F" w:rsidR="00703A27" w:rsidRPr="00F37E10" w:rsidRDefault="00703A27" w:rsidP="00F37E10">
      <w:pPr>
        <w:pStyle w:val="NoSpacing"/>
        <w:rPr>
          <w:rFonts w:cs="Times New Roman"/>
          <w:szCs w:val="24"/>
        </w:rPr>
      </w:pPr>
    </w:p>
    <w:sectPr w:rsidR="00703A27" w:rsidRPr="00F37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C72B" w14:textId="77777777" w:rsidR="00F37E10" w:rsidRDefault="00F37E10" w:rsidP="009139A6">
      <w:r>
        <w:separator/>
      </w:r>
    </w:p>
  </w:endnote>
  <w:endnote w:type="continuationSeparator" w:id="0">
    <w:p w14:paraId="69626648" w14:textId="77777777" w:rsidR="00F37E10" w:rsidRDefault="00F37E1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7EB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695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CB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0B4A" w14:textId="77777777" w:rsidR="00F37E10" w:rsidRDefault="00F37E10" w:rsidP="009139A6">
      <w:r>
        <w:separator/>
      </w:r>
    </w:p>
  </w:footnote>
  <w:footnote w:type="continuationSeparator" w:id="0">
    <w:p w14:paraId="1488B7F3" w14:textId="77777777" w:rsidR="00F37E10" w:rsidRDefault="00F37E1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A41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787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2E5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10"/>
    <w:rsid w:val="000666E0"/>
    <w:rsid w:val="002510B7"/>
    <w:rsid w:val="005C130B"/>
    <w:rsid w:val="00703A27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37E10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B2AE"/>
  <w15:chartTrackingRefBased/>
  <w15:docId w15:val="{2CAE4CA8-DED1-4F2A-B591-F0661CBC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2023-06-03T19:49:00Z</dcterms:created>
  <dcterms:modified xsi:type="dcterms:W3CDTF">2023-06-03T20:10:00Z</dcterms:modified>
</cp:coreProperties>
</file>