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7E1A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WEST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67CF6A62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Lynn. Merchant.</w:t>
      </w:r>
    </w:p>
    <w:p w14:paraId="1B31219F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</w:p>
    <w:p w14:paraId="46E39971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</w:p>
    <w:p w14:paraId="2482653C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Thomas </w:t>
      </w:r>
      <w:proofErr w:type="spellStart"/>
      <w:r>
        <w:rPr>
          <w:rFonts w:cs="Times New Roman"/>
          <w:szCs w:val="24"/>
        </w:rPr>
        <w:t>Telyot</w:t>
      </w:r>
      <w:proofErr w:type="spellEnd"/>
      <w:r>
        <w:rPr>
          <w:rFonts w:cs="Times New Roman"/>
          <w:szCs w:val="24"/>
        </w:rPr>
        <w:t xml:space="preserve">(q.v.) brought a plaint of debt against him and </w:t>
      </w:r>
      <w:proofErr w:type="gramStart"/>
      <w:r>
        <w:rPr>
          <w:rFonts w:cs="Times New Roman"/>
          <w:szCs w:val="24"/>
        </w:rPr>
        <w:t>Nicholas</w:t>
      </w:r>
      <w:proofErr w:type="gramEnd"/>
    </w:p>
    <w:p w14:paraId="397278D4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Spaldyng</w:t>
      </w:r>
      <w:proofErr w:type="spellEnd"/>
      <w:r>
        <w:rPr>
          <w:rFonts w:cs="Times New Roman"/>
          <w:szCs w:val="24"/>
        </w:rPr>
        <w:t xml:space="preserve"> of Lynn, brasier(q.v.).</w:t>
      </w:r>
    </w:p>
    <w:p w14:paraId="7792222C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4E73A7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3C35E4ED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</w:p>
    <w:p w14:paraId="7A9C2426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</w:p>
    <w:p w14:paraId="5323ADA8" w14:textId="77777777" w:rsidR="008C2085" w:rsidRDefault="008C2085" w:rsidP="008C2085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 November 2023</w:t>
      </w:r>
    </w:p>
    <w:p w14:paraId="6137EB6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B71A" w14:textId="77777777" w:rsidR="008C2085" w:rsidRDefault="008C2085" w:rsidP="009139A6">
      <w:r>
        <w:separator/>
      </w:r>
    </w:p>
  </w:endnote>
  <w:endnote w:type="continuationSeparator" w:id="0">
    <w:p w14:paraId="75ECBEAB" w14:textId="77777777" w:rsidR="008C2085" w:rsidRDefault="008C20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FE8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C77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388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75DC" w14:textId="77777777" w:rsidR="008C2085" w:rsidRDefault="008C2085" w:rsidP="009139A6">
      <w:r>
        <w:separator/>
      </w:r>
    </w:p>
  </w:footnote>
  <w:footnote w:type="continuationSeparator" w:id="0">
    <w:p w14:paraId="3CCC66AD" w14:textId="77777777" w:rsidR="008C2085" w:rsidRDefault="008C20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3F1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7F4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E5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85"/>
    <w:rsid w:val="000666E0"/>
    <w:rsid w:val="002510B7"/>
    <w:rsid w:val="005C130B"/>
    <w:rsid w:val="00826F5C"/>
    <w:rsid w:val="008C2085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BBCF"/>
  <w15:chartTrackingRefBased/>
  <w15:docId w15:val="{139485BA-47B7-4178-8843-923B477E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C2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2023-11-16T15:19:00Z</dcterms:created>
  <dcterms:modified xsi:type="dcterms:W3CDTF">2023-11-16T15:19:00Z</dcterms:modified>
</cp:coreProperties>
</file>