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3CDC" w14:textId="77777777" w:rsidR="00C941B5" w:rsidRDefault="00C941B5" w:rsidP="00C941B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WEST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fl.1439)</w:t>
      </w:r>
    </w:p>
    <w:p w14:paraId="0AC286D7" w14:textId="77777777" w:rsidR="00C941B5" w:rsidRDefault="00C941B5" w:rsidP="00C941B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Putney, Surrey.</w:t>
      </w:r>
    </w:p>
    <w:p w14:paraId="63BB9214" w14:textId="77777777" w:rsidR="00C941B5" w:rsidRDefault="00C941B5" w:rsidP="00C941B5">
      <w:pPr>
        <w:pStyle w:val="NoSpacing"/>
        <w:rPr>
          <w:rFonts w:cs="Times New Roman"/>
          <w:szCs w:val="24"/>
        </w:rPr>
      </w:pPr>
    </w:p>
    <w:p w14:paraId="2DDFEBC0" w14:textId="77777777" w:rsidR="00C941B5" w:rsidRDefault="00C941B5" w:rsidP="00C941B5">
      <w:pPr>
        <w:pStyle w:val="NoSpacing"/>
        <w:rPr>
          <w:rFonts w:cs="Times New Roman"/>
          <w:szCs w:val="24"/>
        </w:rPr>
      </w:pPr>
    </w:p>
    <w:p w14:paraId="0263F993" w14:textId="77777777" w:rsidR="00C941B5" w:rsidRDefault="00C941B5" w:rsidP="00C941B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Oct.1439</w:t>
      </w:r>
      <w:r>
        <w:rPr>
          <w:rFonts w:cs="Times New Roman"/>
          <w:szCs w:val="24"/>
        </w:rPr>
        <w:tab/>
        <w:t xml:space="preserve">He was one of those to whom Alice Weston of London, widow, gifted </w:t>
      </w:r>
      <w:proofErr w:type="gramStart"/>
      <w:r>
        <w:rPr>
          <w:rFonts w:cs="Times New Roman"/>
          <w:szCs w:val="24"/>
        </w:rPr>
        <w:t>her</w:t>
      </w:r>
      <w:proofErr w:type="gramEnd"/>
    </w:p>
    <w:p w14:paraId="506A2131" w14:textId="77777777" w:rsidR="00C941B5" w:rsidRDefault="00C941B5" w:rsidP="00C941B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goods and chattels.</w:t>
      </w:r>
    </w:p>
    <w:p w14:paraId="128835C3" w14:textId="77777777" w:rsidR="00C941B5" w:rsidRDefault="00C941B5" w:rsidP="00C941B5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 xml:space="preserve">the City of London at the Guildhall A.D. 1437-1457”,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1954 p.</w:t>
      </w:r>
      <w:r>
        <w:rPr>
          <w:rFonts w:cs="Times New Roman"/>
          <w:szCs w:val="24"/>
        </w:rPr>
        <w:t>164)</w:t>
      </w:r>
    </w:p>
    <w:p w14:paraId="0E8345F8" w14:textId="77777777" w:rsidR="00C941B5" w:rsidRDefault="00C941B5" w:rsidP="00C941B5">
      <w:pPr>
        <w:pStyle w:val="NoSpacing"/>
        <w:rPr>
          <w:rFonts w:cs="Times New Roman"/>
          <w:szCs w:val="24"/>
        </w:rPr>
      </w:pPr>
    </w:p>
    <w:p w14:paraId="5D20038C" w14:textId="77777777" w:rsidR="00C941B5" w:rsidRDefault="00C941B5" w:rsidP="00C941B5">
      <w:pPr>
        <w:pStyle w:val="NoSpacing"/>
        <w:rPr>
          <w:rFonts w:cs="Times New Roman"/>
          <w:szCs w:val="24"/>
        </w:rPr>
      </w:pPr>
    </w:p>
    <w:p w14:paraId="30350480" w14:textId="77777777" w:rsidR="00C941B5" w:rsidRDefault="00C941B5" w:rsidP="00C941B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 August 2023</w:t>
      </w:r>
    </w:p>
    <w:p w14:paraId="5ACED41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9F5D" w14:textId="77777777" w:rsidR="00C941B5" w:rsidRDefault="00C941B5" w:rsidP="009139A6">
      <w:r>
        <w:separator/>
      </w:r>
    </w:p>
  </w:endnote>
  <w:endnote w:type="continuationSeparator" w:id="0">
    <w:p w14:paraId="3FA5F353" w14:textId="77777777" w:rsidR="00C941B5" w:rsidRDefault="00C941B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E53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B0B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23C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24C4" w14:textId="77777777" w:rsidR="00C941B5" w:rsidRDefault="00C941B5" w:rsidP="009139A6">
      <w:r>
        <w:separator/>
      </w:r>
    </w:p>
  </w:footnote>
  <w:footnote w:type="continuationSeparator" w:id="0">
    <w:p w14:paraId="1B2CE9F2" w14:textId="77777777" w:rsidR="00C941B5" w:rsidRDefault="00C941B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044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03D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885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B5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941B5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617E"/>
  <w15:chartTrackingRefBased/>
  <w15:docId w15:val="{CCB39191-3630-43B5-8E47-D7A9772C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2023-08-03T15:56:00Z</dcterms:created>
  <dcterms:modified xsi:type="dcterms:W3CDTF">2023-08-03T15:57:00Z</dcterms:modified>
</cp:coreProperties>
</file>