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FEC248" w14:textId="77777777" w:rsidR="007A0778" w:rsidRPr="004B279D" w:rsidRDefault="007A0778" w:rsidP="007A0778">
      <w:pPr>
        <w:pStyle w:val="NoSpacing"/>
      </w:pPr>
      <w:r w:rsidRPr="004B279D">
        <w:rPr>
          <w:u w:val="single"/>
        </w:rPr>
        <w:t>John WEST</w:t>
      </w:r>
      <w:r w:rsidRPr="004B279D">
        <w:t xml:space="preserve">   </w:t>
      </w:r>
      <w:proofErr w:type="gramStart"/>
      <w:r w:rsidRPr="004B279D">
        <w:t xml:space="preserve">   (</w:t>
      </w:r>
      <w:proofErr w:type="gramEnd"/>
      <w:r w:rsidRPr="004B279D">
        <w:t>d.ca.1478)</w:t>
      </w:r>
    </w:p>
    <w:p w14:paraId="637025F0" w14:textId="77777777" w:rsidR="007A0778" w:rsidRPr="004B279D" w:rsidRDefault="007A0778" w:rsidP="007A0778">
      <w:pPr>
        <w:pStyle w:val="NoSpacing"/>
      </w:pPr>
      <w:r w:rsidRPr="004B279D">
        <w:t>of Solihull.</w:t>
      </w:r>
    </w:p>
    <w:p w14:paraId="606C4399" w14:textId="77777777" w:rsidR="007A0778" w:rsidRPr="004B279D" w:rsidRDefault="007A0778" w:rsidP="007A0778">
      <w:pPr>
        <w:pStyle w:val="NoSpacing"/>
      </w:pPr>
    </w:p>
    <w:p w14:paraId="346A3580" w14:textId="77777777" w:rsidR="007A0778" w:rsidRPr="004B279D" w:rsidRDefault="007A0778" w:rsidP="007A0778">
      <w:pPr>
        <w:pStyle w:val="NoSpacing"/>
      </w:pPr>
    </w:p>
    <w:p w14:paraId="69933F12" w14:textId="77777777" w:rsidR="007A0778" w:rsidRPr="004B279D" w:rsidRDefault="007A0778" w:rsidP="007A0778">
      <w:pPr>
        <w:pStyle w:val="NoSpacing"/>
      </w:pPr>
      <w:r w:rsidRPr="004B279D">
        <w:tab/>
        <w:t>1453</w:t>
      </w:r>
      <w:r w:rsidRPr="004B279D">
        <w:tab/>
        <w:t xml:space="preserve">He was </w:t>
      </w:r>
      <w:proofErr w:type="spellStart"/>
      <w:r w:rsidRPr="004B279D">
        <w:t>mainpernor</w:t>
      </w:r>
      <w:proofErr w:type="spellEnd"/>
      <w:r w:rsidRPr="004B279D">
        <w:t xml:space="preserve"> for Thomas </w:t>
      </w:r>
      <w:proofErr w:type="spellStart"/>
      <w:r w:rsidRPr="004B279D">
        <w:t>Greswold</w:t>
      </w:r>
      <w:proofErr w:type="spellEnd"/>
      <w:r w:rsidRPr="004B279D">
        <w:t xml:space="preserve">, to whom were committed the </w:t>
      </w:r>
    </w:p>
    <w:p w14:paraId="50E791FF" w14:textId="77777777" w:rsidR="007A0778" w:rsidRPr="004B279D" w:rsidRDefault="007A0778" w:rsidP="007A0778">
      <w:pPr>
        <w:pStyle w:val="NoSpacing"/>
      </w:pPr>
      <w:r w:rsidRPr="004B279D">
        <w:tab/>
      </w:r>
      <w:r w:rsidRPr="004B279D">
        <w:tab/>
        <w:t xml:space="preserve">lands of Robert </w:t>
      </w:r>
      <w:proofErr w:type="spellStart"/>
      <w:r w:rsidRPr="004B279D">
        <w:t>Arderne</w:t>
      </w:r>
      <w:proofErr w:type="spellEnd"/>
      <w:r w:rsidRPr="004B279D">
        <w:t>, attainted.</w:t>
      </w:r>
    </w:p>
    <w:p w14:paraId="5ED8B229" w14:textId="77777777" w:rsidR="007A0778" w:rsidRPr="004B279D" w:rsidRDefault="007A0778" w:rsidP="007A0778">
      <w:pPr>
        <w:rPr>
          <w:rFonts w:ascii="Times New Roman" w:hAnsi="Times New Roman" w:cs="Times New Roman"/>
          <w:sz w:val="24"/>
          <w:szCs w:val="24"/>
        </w:rPr>
      </w:pPr>
      <w:r w:rsidRPr="004B279D">
        <w:rPr>
          <w:rFonts w:ascii="Times New Roman" w:hAnsi="Times New Roman" w:cs="Times New Roman"/>
          <w:sz w:val="24"/>
          <w:szCs w:val="24"/>
        </w:rPr>
        <w:tab/>
      </w:r>
      <w:r w:rsidRPr="004B279D">
        <w:rPr>
          <w:rFonts w:ascii="Times New Roman" w:hAnsi="Times New Roman" w:cs="Times New Roman"/>
          <w:sz w:val="24"/>
          <w:szCs w:val="24"/>
        </w:rPr>
        <w:tab/>
        <w:t xml:space="preserve">(“The Clerks of the Counties 1360-1960” compiled by Sir Edgar Stephens </w:t>
      </w:r>
    </w:p>
    <w:p w14:paraId="3A37B685" w14:textId="77777777" w:rsidR="007A0778" w:rsidRPr="004B279D" w:rsidRDefault="007A0778" w:rsidP="007A0778">
      <w:pPr>
        <w:pStyle w:val="NoSpacing"/>
        <w:ind w:left="1440"/>
      </w:pPr>
      <w:r w:rsidRPr="004B279D">
        <w:t>Pub. by The Society of Clerks of the Peace of Counties and Clerks of County Councils,1961 p.172).</w:t>
      </w:r>
    </w:p>
    <w:p w14:paraId="0661EE2D" w14:textId="77777777" w:rsidR="007A0778" w:rsidRPr="004B279D" w:rsidRDefault="007A0778" w:rsidP="007A0778">
      <w:pPr>
        <w:pStyle w:val="NoSpacing"/>
      </w:pPr>
      <w:r w:rsidRPr="004B279D">
        <w:t xml:space="preserve">       1454-69</w:t>
      </w:r>
      <w:r w:rsidRPr="004B279D">
        <w:tab/>
        <w:t>Clerk of the Peace for Warwickshire.   (ibid.)</w:t>
      </w:r>
    </w:p>
    <w:p w14:paraId="75FAF05D" w14:textId="77777777" w:rsidR="007A0778" w:rsidRPr="004B279D" w:rsidRDefault="007A0778" w:rsidP="007A0778">
      <w:pPr>
        <w:pStyle w:val="NoSpacing"/>
      </w:pPr>
      <w:r w:rsidRPr="004B279D">
        <w:tab/>
        <w:t>1465</w:t>
      </w:r>
      <w:r w:rsidRPr="004B279D">
        <w:tab/>
        <w:t>Specially admitted to Lincoln’s Inn.   (ibid.)</w:t>
      </w:r>
    </w:p>
    <w:p w14:paraId="36E40C95" w14:textId="77777777" w:rsidR="007A0778" w:rsidRPr="004B279D" w:rsidRDefault="007A0778" w:rsidP="007A0778">
      <w:pPr>
        <w:pStyle w:val="NoSpacing"/>
      </w:pPr>
      <w:r w:rsidRPr="004B279D">
        <w:tab/>
        <w:t>1467</w:t>
      </w:r>
      <w:r w:rsidRPr="004B279D">
        <w:tab/>
        <w:t>Appointed Coroner and attorney in the King’s Bench.   (ibid.)</w:t>
      </w:r>
    </w:p>
    <w:p w14:paraId="65C38013" w14:textId="77777777" w:rsidR="007A0778" w:rsidRPr="004B279D" w:rsidRDefault="007A0778" w:rsidP="007A0778">
      <w:pPr>
        <w:pStyle w:val="NoSpacing"/>
      </w:pPr>
      <w:r w:rsidRPr="004B279D">
        <w:tab/>
        <w:t>1469</w:t>
      </w:r>
      <w:r w:rsidRPr="004B279D">
        <w:tab/>
        <w:t>He received a yearly grant of £10 from the Exchequer.   (ibid.)</w:t>
      </w:r>
    </w:p>
    <w:p w14:paraId="181551D7" w14:textId="77777777" w:rsidR="007A0778" w:rsidRPr="004B279D" w:rsidRDefault="007A0778" w:rsidP="007A0778">
      <w:pPr>
        <w:pStyle w:val="NoSpacing"/>
      </w:pPr>
      <w:r w:rsidRPr="004B279D">
        <w:t xml:space="preserve">         1470-8</w:t>
      </w:r>
      <w:r w:rsidRPr="004B279D">
        <w:tab/>
        <w:t>He was on commissions of array and gaol delivery.   (ibid.)</w:t>
      </w:r>
    </w:p>
    <w:p w14:paraId="04F15F07" w14:textId="77777777" w:rsidR="007A0778" w:rsidRPr="004B279D" w:rsidRDefault="007A0778" w:rsidP="007A0778">
      <w:pPr>
        <w:pStyle w:val="NoSpacing"/>
      </w:pPr>
    </w:p>
    <w:p w14:paraId="3AD752AE" w14:textId="77777777" w:rsidR="007A0778" w:rsidRPr="004B279D" w:rsidRDefault="007A0778" w:rsidP="007A0778">
      <w:pPr>
        <w:pStyle w:val="NoSpacing"/>
      </w:pPr>
    </w:p>
    <w:p w14:paraId="718BAD75" w14:textId="77777777" w:rsidR="007A0778" w:rsidRPr="004B279D" w:rsidRDefault="007A0778" w:rsidP="007A0778">
      <w:pPr>
        <w:pStyle w:val="NoSpacing"/>
      </w:pPr>
      <w:r w:rsidRPr="004B279D">
        <w:t>18 October 2018</w:t>
      </w:r>
    </w:p>
    <w:p w14:paraId="430D4593" w14:textId="77777777" w:rsidR="006B2F86" w:rsidRPr="00E71FC3" w:rsidRDefault="007A0778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A03620" w14:textId="77777777" w:rsidR="007A0778" w:rsidRDefault="007A0778" w:rsidP="00E71FC3">
      <w:r>
        <w:separator/>
      </w:r>
    </w:p>
  </w:endnote>
  <w:endnote w:type="continuationSeparator" w:id="0">
    <w:p w14:paraId="267D201A" w14:textId="77777777" w:rsidR="007A0778" w:rsidRDefault="007A0778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54317A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32EE91" w14:textId="77777777" w:rsidR="007A0778" w:rsidRDefault="007A0778" w:rsidP="00E71FC3">
      <w:r>
        <w:separator/>
      </w:r>
    </w:p>
  </w:footnote>
  <w:footnote w:type="continuationSeparator" w:id="0">
    <w:p w14:paraId="187440FD" w14:textId="77777777" w:rsidR="007A0778" w:rsidRDefault="007A0778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778"/>
    <w:rsid w:val="001A7C09"/>
    <w:rsid w:val="00577BD5"/>
    <w:rsid w:val="00656CBA"/>
    <w:rsid w:val="006A1F77"/>
    <w:rsid w:val="00733BE7"/>
    <w:rsid w:val="007A0778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9F379"/>
  <w15:chartTrackingRefBased/>
  <w15:docId w15:val="{8450E680-DC37-4E5F-8329-005715B17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0778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2018-12-22T21:12:00Z</dcterms:created>
  <dcterms:modified xsi:type="dcterms:W3CDTF">2018-12-22T21:12:00Z</dcterms:modified>
</cp:coreProperties>
</file>