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Feb.1421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church of St Mary Major, Exeter.</w:t>
      </w: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(The Register of Edmund Lacy, Bishop of Exeter 1420-55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p.71)</w:t>
      </w: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D2048" w:rsidRDefault="005D2048" w:rsidP="005D20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January 2016</w:t>
      </w:r>
      <w:bookmarkStart w:id="0" w:name="_GoBack"/>
      <w:bookmarkEnd w:id="0"/>
    </w:p>
    <w:sectPr w:rsidR="00DD5B8A" w:rsidRPr="005D2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48" w:rsidRDefault="005D2048" w:rsidP="00564E3C">
      <w:pPr>
        <w:spacing w:after="0" w:line="240" w:lineRule="auto"/>
      </w:pPr>
      <w:r>
        <w:separator/>
      </w:r>
    </w:p>
  </w:endnote>
  <w:endnote w:type="continuationSeparator" w:id="0">
    <w:p w:rsidR="005D2048" w:rsidRDefault="005D204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D2048">
      <w:rPr>
        <w:rFonts w:ascii="Times New Roman" w:hAnsi="Times New Roman" w:cs="Times New Roman"/>
        <w:noProof/>
        <w:sz w:val="24"/>
        <w:szCs w:val="24"/>
      </w:rPr>
      <w:t>26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48" w:rsidRDefault="005D2048" w:rsidP="00564E3C">
      <w:pPr>
        <w:spacing w:after="0" w:line="240" w:lineRule="auto"/>
      </w:pPr>
      <w:r>
        <w:separator/>
      </w:r>
    </w:p>
  </w:footnote>
  <w:footnote w:type="continuationSeparator" w:id="0">
    <w:p w:rsidR="005D2048" w:rsidRDefault="005D204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8"/>
    <w:rsid w:val="00372DC6"/>
    <w:rsid w:val="00564E3C"/>
    <w:rsid w:val="005D2048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2D62"/>
  <w15:chartTrackingRefBased/>
  <w15:docId w15:val="{9860FF8E-CCC8-432D-953F-C9EBEE0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2016-01-26T17:37:00Z</dcterms:created>
  <dcterms:modified xsi:type="dcterms:W3CDTF">2016-01-26T17:38:00Z</dcterms:modified>
</cp:coreProperties>
</file>