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8979" w14:textId="55A08E6C" w:rsidR="00501E4F" w:rsidRDefault="00501E4F" w:rsidP="00CF6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WEST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fl.1480)</w:t>
      </w:r>
    </w:p>
    <w:p w14:paraId="0B84A838" w14:textId="7B361DCB" w:rsidR="00501E4F" w:rsidRDefault="00501E4F" w:rsidP="00CF6E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1F073" w14:textId="3F1267C9" w:rsidR="00501E4F" w:rsidRDefault="00501E4F" w:rsidP="00CF6E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45519" w14:textId="511961B5" w:rsidR="00501E4F" w:rsidRDefault="00501E4F" w:rsidP="00CF6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Nov.1480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Burton of Little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Cornard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Suffolk(q.v.), was pardoned outlawry</w:t>
      </w:r>
    </w:p>
    <w:p w14:paraId="43CAC602" w14:textId="77777777" w:rsidR="00501E4F" w:rsidRDefault="00501E4F" w:rsidP="00501E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not appearing to answer him touching a trespass.   </w:t>
      </w:r>
      <w:r>
        <w:rPr>
          <w:rFonts w:ascii="Times New Roman" w:hAnsi="Times New Roman" w:cs="Times New Roman"/>
          <w:sz w:val="24"/>
          <w:szCs w:val="24"/>
        </w:rPr>
        <w:t>(C.P.R. 1476-85 p.187)</w:t>
      </w:r>
    </w:p>
    <w:p w14:paraId="551B23A0" w14:textId="77777777" w:rsidR="00501E4F" w:rsidRDefault="00501E4F" w:rsidP="00501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2965B" w14:textId="77777777" w:rsidR="00501E4F" w:rsidRDefault="00501E4F" w:rsidP="00501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EE3BE" w14:textId="77777777" w:rsidR="00501E4F" w:rsidRDefault="00501E4F" w:rsidP="00501E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January 2022</w:t>
      </w:r>
    </w:p>
    <w:p w14:paraId="55C64C3F" w14:textId="7E33E32F" w:rsidR="00501E4F" w:rsidRPr="00501E4F" w:rsidRDefault="00501E4F" w:rsidP="00CF6E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DBDAA" w14:textId="0CFE54AC" w:rsidR="00A84116" w:rsidRPr="00A84116" w:rsidRDefault="00A8411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84116" w:rsidRPr="00A84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EB48" w14:textId="77777777" w:rsidR="00A84116" w:rsidRDefault="00A84116" w:rsidP="009139A6">
      <w:r>
        <w:separator/>
      </w:r>
    </w:p>
  </w:endnote>
  <w:endnote w:type="continuationSeparator" w:id="0">
    <w:p w14:paraId="0D877F23" w14:textId="77777777" w:rsidR="00A84116" w:rsidRDefault="00A8411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1D7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703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7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309B" w14:textId="77777777" w:rsidR="00A84116" w:rsidRDefault="00A84116" w:rsidP="009139A6">
      <w:r>
        <w:separator/>
      </w:r>
    </w:p>
  </w:footnote>
  <w:footnote w:type="continuationSeparator" w:id="0">
    <w:p w14:paraId="051A0979" w14:textId="77777777" w:rsidR="00A84116" w:rsidRDefault="00A8411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5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BDC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C5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16"/>
    <w:rsid w:val="000666E0"/>
    <w:rsid w:val="002510B7"/>
    <w:rsid w:val="00501E4F"/>
    <w:rsid w:val="005C130B"/>
    <w:rsid w:val="00826F5C"/>
    <w:rsid w:val="009139A6"/>
    <w:rsid w:val="009448BB"/>
    <w:rsid w:val="00A3176C"/>
    <w:rsid w:val="00A84116"/>
    <w:rsid w:val="00AE65F8"/>
    <w:rsid w:val="00BA00AB"/>
    <w:rsid w:val="00CB4ED9"/>
    <w:rsid w:val="00CF6E7F"/>
    <w:rsid w:val="00DF736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7C80"/>
  <w15:chartTrackingRefBased/>
  <w15:docId w15:val="{B2DA29EF-6CF5-4306-A013-6738E561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2022-01-30T19:56:00Z</dcterms:created>
  <dcterms:modified xsi:type="dcterms:W3CDTF">2022-01-30T20:26:00Z</dcterms:modified>
</cp:coreProperties>
</file>