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BEBA" w14:textId="77777777" w:rsidR="001B4C97" w:rsidRPr="00690BA6" w:rsidRDefault="001B4C97" w:rsidP="001B4C9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38F6A556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69319DD2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0695E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6FA16" w14:textId="77777777" w:rsidR="001B4C97" w:rsidRDefault="001B4C97" w:rsidP="001B4C9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5FC50E02" w14:textId="77777777" w:rsidR="001B4C97" w:rsidRDefault="001B4C97" w:rsidP="001B4C9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m.9,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25B751D9" w14:textId="77777777" w:rsidR="001B4C97" w:rsidRDefault="001B4C97" w:rsidP="001B4C9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04CBB39F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6A0AC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EAC05" w14:textId="77777777" w:rsidR="001B4C97" w:rsidRDefault="001B4C97" w:rsidP="001B4C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October 2021</w:t>
      </w:r>
    </w:p>
    <w:p w14:paraId="4BF7ECD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FD86" w14:textId="77777777" w:rsidR="001B4C97" w:rsidRDefault="001B4C97" w:rsidP="009139A6">
      <w:r>
        <w:separator/>
      </w:r>
    </w:p>
  </w:endnote>
  <w:endnote w:type="continuationSeparator" w:id="0">
    <w:p w14:paraId="4EB2A5FF" w14:textId="77777777" w:rsidR="001B4C97" w:rsidRDefault="001B4C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1E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44E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9D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E4FB" w14:textId="77777777" w:rsidR="001B4C97" w:rsidRDefault="001B4C97" w:rsidP="009139A6">
      <w:r>
        <w:separator/>
      </w:r>
    </w:p>
  </w:footnote>
  <w:footnote w:type="continuationSeparator" w:id="0">
    <w:p w14:paraId="68894AB6" w14:textId="77777777" w:rsidR="001B4C97" w:rsidRDefault="001B4C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A3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1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4C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97"/>
    <w:rsid w:val="000666E0"/>
    <w:rsid w:val="001B4C9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D23E"/>
  <w15:chartTrackingRefBased/>
  <w15:docId w15:val="{C4CB135C-94A6-4F31-8A82-6920899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2021-11-11T09:36:00Z</dcterms:created>
  <dcterms:modified xsi:type="dcterms:W3CDTF">2021-11-11T09:36:00Z</dcterms:modified>
</cp:coreProperties>
</file>