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0A1" w:rsidRDefault="00A660A1" w:rsidP="00A66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WEST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A660A1" w:rsidRDefault="00A660A1" w:rsidP="00A66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Swannington</w:t>
      </w:r>
      <w:proofErr w:type="spellEnd"/>
      <w:r>
        <w:rPr>
          <w:rFonts w:ascii="Times New Roman" w:hAnsi="Times New Roman" w:cs="Times New Roman"/>
        </w:rPr>
        <w:t>, Norfolk. Yeoman.</w:t>
      </w:r>
    </w:p>
    <w:p w:rsidR="00A660A1" w:rsidRDefault="00A660A1" w:rsidP="00A660A1">
      <w:pPr>
        <w:rPr>
          <w:rFonts w:ascii="Times New Roman" w:hAnsi="Times New Roman" w:cs="Times New Roman"/>
        </w:rPr>
      </w:pPr>
    </w:p>
    <w:p w:rsidR="00A660A1" w:rsidRDefault="00A660A1" w:rsidP="00A660A1">
      <w:pPr>
        <w:rPr>
          <w:rFonts w:ascii="Times New Roman" w:hAnsi="Times New Roman" w:cs="Times New Roman"/>
        </w:rPr>
      </w:pPr>
    </w:p>
    <w:p w:rsidR="00A660A1" w:rsidRDefault="00A660A1" w:rsidP="00A66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William Denne(q.v.) brought a plaint of debt against him and 8 others.</w:t>
      </w:r>
    </w:p>
    <w:p w:rsidR="00A660A1" w:rsidRDefault="00A660A1" w:rsidP="00A66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B46473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A660A1" w:rsidRDefault="00A660A1" w:rsidP="00A660A1">
      <w:pPr>
        <w:rPr>
          <w:rFonts w:ascii="Times New Roman" w:hAnsi="Times New Roman" w:cs="Times New Roman"/>
        </w:rPr>
      </w:pPr>
    </w:p>
    <w:p w:rsidR="00A660A1" w:rsidRDefault="00A660A1" w:rsidP="00A660A1">
      <w:pPr>
        <w:rPr>
          <w:rFonts w:ascii="Times New Roman" w:hAnsi="Times New Roman" w:cs="Times New Roman"/>
        </w:rPr>
      </w:pPr>
    </w:p>
    <w:p w:rsidR="00A660A1" w:rsidRDefault="00A660A1" w:rsidP="00A660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September 2017</w:t>
      </w:r>
    </w:p>
    <w:p w:rsidR="006B2F86" w:rsidRPr="00E71FC3" w:rsidRDefault="00A660A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0A1" w:rsidRDefault="00A660A1" w:rsidP="00E71FC3">
      <w:r>
        <w:separator/>
      </w:r>
    </w:p>
  </w:endnote>
  <w:endnote w:type="continuationSeparator" w:id="0">
    <w:p w:rsidR="00A660A1" w:rsidRDefault="00A660A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0A1" w:rsidRDefault="00A660A1" w:rsidP="00E71FC3">
      <w:r>
        <w:separator/>
      </w:r>
    </w:p>
  </w:footnote>
  <w:footnote w:type="continuationSeparator" w:id="0">
    <w:p w:rsidR="00A660A1" w:rsidRDefault="00A660A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A1"/>
    <w:rsid w:val="001A7C09"/>
    <w:rsid w:val="00577BD5"/>
    <w:rsid w:val="00656CBA"/>
    <w:rsid w:val="006A1F77"/>
    <w:rsid w:val="00733BE7"/>
    <w:rsid w:val="00A660A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8D018-F7C1-4D2A-A22A-D148B2CE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0A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66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2017-09-19T19:45:00Z</dcterms:created>
  <dcterms:modified xsi:type="dcterms:W3CDTF">2017-09-19T19:46:00Z</dcterms:modified>
</cp:coreProperties>
</file>