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6608" w14:textId="77777777" w:rsidR="00216630" w:rsidRDefault="00216630" w:rsidP="00216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WEST</w:t>
      </w:r>
      <w:r>
        <w:rPr>
          <w:rFonts w:ascii="Times New Roman" w:hAnsi="Times New Roman" w:cs="Times New Roman"/>
        </w:rPr>
        <w:t xml:space="preserve">       (fl.1483)</w:t>
      </w:r>
    </w:p>
    <w:p w14:paraId="6B3117BF" w14:textId="77777777" w:rsidR="00216630" w:rsidRDefault="00216630" w:rsidP="00216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Wilden, Bedfordshire. Yeoman.</w:t>
      </w:r>
    </w:p>
    <w:p w14:paraId="5568E83B" w14:textId="77777777" w:rsidR="00216630" w:rsidRDefault="00216630" w:rsidP="00216630">
      <w:pPr>
        <w:rPr>
          <w:rFonts w:ascii="Times New Roman" w:hAnsi="Times New Roman" w:cs="Times New Roman"/>
        </w:rPr>
      </w:pPr>
    </w:p>
    <w:p w14:paraId="34A2045D" w14:textId="77777777" w:rsidR="00216630" w:rsidRDefault="00216630" w:rsidP="00216630">
      <w:pPr>
        <w:rPr>
          <w:rFonts w:ascii="Times New Roman" w:hAnsi="Times New Roman" w:cs="Times New Roman"/>
        </w:rPr>
      </w:pPr>
    </w:p>
    <w:p w14:paraId="468E30F6" w14:textId="77777777" w:rsidR="00216630" w:rsidRDefault="00216630" w:rsidP="00216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Thomas Cole(q.v.) brought a plaint of trespass and taking against him,</w:t>
      </w:r>
    </w:p>
    <w:p w14:paraId="57F92AA7" w14:textId="77777777" w:rsidR="00216630" w:rsidRDefault="00216630" w:rsidP="00216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Rogers of Wilden, Bedfordshire(q.v.), Richard Rogers(q.v.) </w:t>
      </w:r>
    </w:p>
    <w:p w14:paraId="0CE627FB" w14:textId="77777777" w:rsidR="00216630" w:rsidRDefault="00216630" w:rsidP="00216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and John Smyth of Wilden(q.v.).</w:t>
      </w:r>
    </w:p>
    <w:p w14:paraId="74987D74" w14:textId="77777777" w:rsidR="00216630" w:rsidRDefault="00216630" w:rsidP="00216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1911D0F7" w14:textId="77777777" w:rsidR="00216630" w:rsidRDefault="00216630" w:rsidP="00216630">
      <w:pPr>
        <w:rPr>
          <w:rFonts w:ascii="Times New Roman" w:hAnsi="Times New Roman" w:cs="Times New Roman"/>
        </w:rPr>
      </w:pPr>
    </w:p>
    <w:p w14:paraId="5B8A5717" w14:textId="77777777" w:rsidR="00216630" w:rsidRDefault="00216630" w:rsidP="00216630">
      <w:pPr>
        <w:rPr>
          <w:rFonts w:ascii="Times New Roman" w:hAnsi="Times New Roman" w:cs="Times New Roman"/>
        </w:rPr>
      </w:pPr>
    </w:p>
    <w:p w14:paraId="653BF282" w14:textId="77777777" w:rsidR="00216630" w:rsidRDefault="00216630" w:rsidP="00216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August 2019</w:t>
      </w:r>
      <w:bookmarkStart w:id="0" w:name="_GoBack"/>
      <w:bookmarkEnd w:id="0"/>
    </w:p>
    <w:p w14:paraId="179F7A62" w14:textId="77777777" w:rsidR="006B2F86" w:rsidRPr="00E71FC3" w:rsidRDefault="00216630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41FD2" w14:textId="77777777" w:rsidR="00216630" w:rsidRDefault="00216630" w:rsidP="00E71FC3">
      <w:r>
        <w:separator/>
      </w:r>
    </w:p>
  </w:endnote>
  <w:endnote w:type="continuationSeparator" w:id="0">
    <w:p w14:paraId="622CB934" w14:textId="77777777" w:rsidR="00216630" w:rsidRDefault="0021663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F11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6B60D" w14:textId="77777777" w:rsidR="00216630" w:rsidRDefault="00216630" w:rsidP="00E71FC3">
      <w:r>
        <w:separator/>
      </w:r>
    </w:p>
  </w:footnote>
  <w:footnote w:type="continuationSeparator" w:id="0">
    <w:p w14:paraId="5B67DE27" w14:textId="77777777" w:rsidR="00216630" w:rsidRDefault="0021663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30"/>
    <w:rsid w:val="001A7C09"/>
    <w:rsid w:val="0021663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1417"/>
  <w15:chartTrackingRefBased/>
  <w15:docId w15:val="{910E041F-A217-4948-911D-90756E27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3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2019-09-01T16:36:00Z</dcterms:created>
  <dcterms:modified xsi:type="dcterms:W3CDTF">2019-09-01T16:36:00Z</dcterms:modified>
</cp:coreProperties>
</file>