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068" w:rsidRDefault="00583CE2" w:rsidP="00C009D8">
      <w:pPr>
        <w:pStyle w:val="NoSpacing"/>
      </w:pPr>
      <w:r>
        <w:rPr>
          <w:u w:val="single"/>
        </w:rPr>
        <w:t>Richard WEST</w:t>
      </w:r>
      <w:r>
        <w:t xml:space="preserve">       (fl.1465-87)</w:t>
      </w:r>
    </w:p>
    <w:p w:rsidR="00583CE2" w:rsidRDefault="00583CE2" w:rsidP="00C009D8">
      <w:pPr>
        <w:pStyle w:val="NoSpacing"/>
      </w:pPr>
      <w:proofErr w:type="gramStart"/>
      <w:r>
        <w:t>Priest.</w:t>
      </w:r>
      <w:proofErr w:type="gramEnd"/>
    </w:p>
    <w:p w:rsidR="00583CE2" w:rsidRDefault="00583CE2" w:rsidP="00C009D8">
      <w:pPr>
        <w:pStyle w:val="NoSpacing"/>
      </w:pPr>
    </w:p>
    <w:p w:rsidR="00583CE2" w:rsidRDefault="00583CE2" w:rsidP="00C009D8">
      <w:pPr>
        <w:pStyle w:val="NoSpacing"/>
      </w:pPr>
    </w:p>
    <w:p w:rsidR="00583CE2" w:rsidRDefault="00583CE2" w:rsidP="00583CE2">
      <w:pPr>
        <w:pStyle w:val="NoSpacing"/>
      </w:pPr>
      <w:r>
        <w:t xml:space="preserve">       1465-87</w:t>
      </w:r>
      <w:r>
        <w:tab/>
      </w:r>
      <w:r>
        <w:t>He taught grammar in Wotton, Gloucestershire.</w:t>
      </w:r>
    </w:p>
    <w:p w:rsidR="00583CE2" w:rsidRDefault="00583CE2" w:rsidP="00583CE2">
      <w:pPr>
        <w:pStyle w:val="NoSpacing"/>
      </w:pPr>
      <w:r>
        <w:tab/>
      </w:r>
      <w:r>
        <w:tab/>
        <w:t>(“Transactions of the Bristol and Gloucestershire Archaeological Society”</w:t>
      </w:r>
    </w:p>
    <w:p w:rsidR="00583CE2" w:rsidRDefault="00583CE2" w:rsidP="00583CE2">
      <w:pPr>
        <w:pStyle w:val="NoSpacing"/>
      </w:pPr>
      <w:r>
        <w:tab/>
      </w:r>
      <w:r>
        <w:tab/>
        <w:t>vol.122 p.25)</w:t>
      </w:r>
    </w:p>
    <w:p w:rsidR="00583CE2" w:rsidRDefault="00583CE2" w:rsidP="00583CE2">
      <w:pPr>
        <w:pStyle w:val="NoSpacing"/>
      </w:pPr>
    </w:p>
    <w:p w:rsidR="00583CE2" w:rsidRDefault="00583CE2" w:rsidP="00583CE2">
      <w:pPr>
        <w:pStyle w:val="NoSpacing"/>
      </w:pPr>
    </w:p>
    <w:p w:rsidR="00583CE2" w:rsidRPr="00583CE2" w:rsidRDefault="00583CE2" w:rsidP="00583CE2">
      <w:pPr>
        <w:pStyle w:val="NoSpacing"/>
      </w:pPr>
      <w:r>
        <w:t>24 July 2015</w:t>
      </w:r>
      <w:bookmarkStart w:id="0" w:name="_GoBack"/>
      <w:bookmarkEnd w:id="0"/>
    </w:p>
    <w:sectPr w:rsidR="00583CE2" w:rsidRPr="00583C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CE2" w:rsidRDefault="00583CE2" w:rsidP="00920DE3">
      <w:pPr>
        <w:spacing w:after="0" w:line="240" w:lineRule="auto"/>
      </w:pPr>
      <w:r>
        <w:separator/>
      </w:r>
    </w:p>
  </w:endnote>
  <w:endnote w:type="continuationSeparator" w:id="0">
    <w:p w:rsidR="00583CE2" w:rsidRDefault="00583CE2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CE2" w:rsidRDefault="00583CE2" w:rsidP="00920DE3">
      <w:pPr>
        <w:spacing w:after="0" w:line="240" w:lineRule="auto"/>
      </w:pPr>
      <w:r>
        <w:separator/>
      </w:r>
    </w:p>
  </w:footnote>
  <w:footnote w:type="continuationSeparator" w:id="0">
    <w:p w:rsidR="00583CE2" w:rsidRDefault="00583CE2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CE2"/>
    <w:rsid w:val="00120749"/>
    <w:rsid w:val="00583CE2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2015-07-24T19:38:00Z</dcterms:created>
  <dcterms:modified xsi:type="dcterms:W3CDTF">2015-07-24T19:39:00Z</dcterms:modified>
</cp:coreProperties>
</file>