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84AD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del WEST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(fl.1413)</w:t>
      </w:r>
    </w:p>
    <w:p w14:paraId="2491B106" w14:textId="6307D4B0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Derbyshire.</w:t>
      </w:r>
    </w:p>
    <w:p w14:paraId="0440F44C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8B52A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AF6E1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Mar.1413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Derby</w:t>
      </w:r>
    </w:p>
    <w:p w14:paraId="745E01C8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Robert, Lord Ferrers of Chartley(q.v.).</w:t>
      </w:r>
    </w:p>
    <w:p w14:paraId="55775303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20-41)</w:t>
      </w:r>
    </w:p>
    <w:p w14:paraId="5DB86F95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D8AA3" w14:textId="77777777" w:rsidR="00AC0264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C4B15" w14:textId="77777777" w:rsidR="00AC0264" w:rsidRPr="00AF5539" w:rsidRDefault="00AC0264" w:rsidP="00AC02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2021</w:t>
      </w:r>
    </w:p>
    <w:p w14:paraId="37549A36" w14:textId="3B39437D" w:rsidR="00BA00AB" w:rsidRPr="00AC026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AC0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FB0C" w14:textId="77777777" w:rsidR="00AC0264" w:rsidRDefault="00AC0264" w:rsidP="009139A6">
      <w:r>
        <w:separator/>
      </w:r>
    </w:p>
  </w:endnote>
  <w:endnote w:type="continuationSeparator" w:id="0">
    <w:p w14:paraId="05026FA1" w14:textId="77777777" w:rsidR="00AC0264" w:rsidRDefault="00AC02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83F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76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4E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D465" w14:textId="77777777" w:rsidR="00AC0264" w:rsidRDefault="00AC0264" w:rsidP="009139A6">
      <w:r>
        <w:separator/>
      </w:r>
    </w:p>
  </w:footnote>
  <w:footnote w:type="continuationSeparator" w:id="0">
    <w:p w14:paraId="048260B8" w14:textId="77777777" w:rsidR="00AC0264" w:rsidRDefault="00AC02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1BA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C2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AFF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4"/>
    <w:rsid w:val="000666E0"/>
    <w:rsid w:val="002510B7"/>
    <w:rsid w:val="005C130B"/>
    <w:rsid w:val="00826F5C"/>
    <w:rsid w:val="009139A6"/>
    <w:rsid w:val="009448BB"/>
    <w:rsid w:val="00A3176C"/>
    <w:rsid w:val="00AC0264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B06C"/>
  <w15:chartTrackingRefBased/>
  <w15:docId w15:val="{B5110250-D4FE-403C-B538-47C9BBC4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2021-09-23T09:55:00Z</dcterms:created>
  <dcterms:modified xsi:type="dcterms:W3CDTF">2021-09-23T09:58:00Z</dcterms:modified>
</cp:coreProperties>
</file>