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FF569" w14:textId="69641BC0" w:rsidR="00EE09F9" w:rsidRDefault="00EE09F9" w:rsidP="00EE09F9">
      <w:pPr>
        <w:pStyle w:val="NoSpacing"/>
      </w:pPr>
      <w:r>
        <w:rPr>
          <w:u w:val="single"/>
        </w:rPr>
        <w:t>Robert WEST</w:t>
      </w:r>
      <w:r>
        <w:t xml:space="preserve">    </w:t>
      </w:r>
      <w:proofErr w:type="gramStart"/>
      <w:r>
        <w:t xml:space="preserve">   </w:t>
      </w:r>
      <w:bookmarkStart w:id="0" w:name="_GoBack"/>
      <w:r>
        <w:t>(</w:t>
      </w:r>
      <w:proofErr w:type="gramEnd"/>
      <w:r>
        <w:t>fl.1435)</w:t>
      </w:r>
    </w:p>
    <w:p w14:paraId="408987B1" w14:textId="7CD1A55D" w:rsidR="00EE09F9" w:rsidRDefault="00EE09F9" w:rsidP="00EE09F9">
      <w:pPr>
        <w:pStyle w:val="NoSpacing"/>
      </w:pPr>
      <w:r>
        <w:t xml:space="preserve">of </w:t>
      </w:r>
      <w:proofErr w:type="spellStart"/>
      <w:r>
        <w:t>Markeaton</w:t>
      </w:r>
      <w:proofErr w:type="spellEnd"/>
      <w:r>
        <w:t>.</w:t>
      </w:r>
    </w:p>
    <w:p w14:paraId="7A968C0A" w14:textId="77777777" w:rsidR="00EE09F9" w:rsidRDefault="00EE09F9" w:rsidP="00EE09F9">
      <w:pPr>
        <w:pStyle w:val="NoSpacing"/>
      </w:pPr>
    </w:p>
    <w:p w14:paraId="7C876619" w14:textId="77777777" w:rsidR="00EE09F9" w:rsidRDefault="00EE09F9" w:rsidP="00EE09F9">
      <w:pPr>
        <w:pStyle w:val="NoSpacing"/>
      </w:pPr>
    </w:p>
    <w:p w14:paraId="7164C0B2" w14:textId="73231272" w:rsidR="00EE09F9" w:rsidRDefault="00EE09F9" w:rsidP="00EE09F9">
      <w:pPr>
        <w:pStyle w:val="NoSpacing"/>
      </w:pPr>
      <w:r>
        <w:t>30</w:t>
      </w:r>
      <w:r>
        <w:t xml:space="preserve"> Jun.1435</w:t>
      </w:r>
      <w:r>
        <w:tab/>
        <w:t xml:space="preserve">He was a juror on the inquisition mandamus held in </w:t>
      </w:r>
      <w:r>
        <w:t>Derby into lands</w:t>
      </w:r>
    </w:p>
    <w:p w14:paraId="414150FE" w14:textId="77265249" w:rsidR="00EE09F9" w:rsidRDefault="00EE09F9" w:rsidP="00EE09F9">
      <w:pPr>
        <w:pStyle w:val="NoSpacing"/>
      </w:pPr>
      <w:r>
        <w:tab/>
      </w:r>
      <w:r>
        <w:tab/>
        <w:t xml:space="preserve">of Hugh </w:t>
      </w:r>
      <w:proofErr w:type="spellStart"/>
      <w:r>
        <w:t>Wylughby</w:t>
      </w:r>
      <w:proofErr w:type="spellEnd"/>
      <w:r>
        <w:t>.</w:t>
      </w:r>
    </w:p>
    <w:p w14:paraId="01CD0282" w14:textId="02976583" w:rsidR="00EE09F9" w:rsidRDefault="00EE09F9" w:rsidP="00EE09F9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24-32</w:t>
      </w:r>
      <w:r>
        <w:t>3</w:t>
      </w:r>
      <w:r>
        <w:t>)</w:t>
      </w:r>
    </w:p>
    <w:p w14:paraId="30E5EDB9" w14:textId="77777777" w:rsidR="00EE09F9" w:rsidRDefault="00EE09F9" w:rsidP="00EE09F9">
      <w:pPr>
        <w:pStyle w:val="NoSpacing"/>
      </w:pPr>
    </w:p>
    <w:p w14:paraId="7FDDAA65" w14:textId="77777777" w:rsidR="00EE09F9" w:rsidRDefault="00EE09F9" w:rsidP="00EE09F9">
      <w:pPr>
        <w:pStyle w:val="NoSpacing"/>
      </w:pPr>
    </w:p>
    <w:p w14:paraId="75DEF3E0" w14:textId="77777777" w:rsidR="00EE09F9" w:rsidRDefault="00EE09F9" w:rsidP="00EE09F9">
      <w:pPr>
        <w:pStyle w:val="NoSpacing"/>
      </w:pPr>
      <w:r>
        <w:t>3 January 2019</w:t>
      </w:r>
    </w:p>
    <w:bookmarkEnd w:id="0"/>
    <w:p w14:paraId="49D9DE42" w14:textId="57726688" w:rsidR="006B2F86" w:rsidRPr="00EE09F9" w:rsidRDefault="00EE09F9" w:rsidP="00E71FC3">
      <w:pPr>
        <w:pStyle w:val="NoSpacing"/>
      </w:pPr>
    </w:p>
    <w:sectPr w:rsidR="006B2F86" w:rsidRPr="00EE09F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AD65F" w14:textId="77777777" w:rsidR="00EE09F9" w:rsidRDefault="00EE09F9" w:rsidP="00E71FC3">
      <w:pPr>
        <w:spacing w:after="0" w:line="240" w:lineRule="auto"/>
      </w:pPr>
      <w:r>
        <w:separator/>
      </w:r>
    </w:p>
  </w:endnote>
  <w:endnote w:type="continuationSeparator" w:id="0">
    <w:p w14:paraId="7E6D3988" w14:textId="77777777" w:rsidR="00EE09F9" w:rsidRDefault="00EE09F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D85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05534" w14:textId="77777777" w:rsidR="00EE09F9" w:rsidRDefault="00EE09F9" w:rsidP="00E71FC3">
      <w:pPr>
        <w:spacing w:after="0" w:line="240" w:lineRule="auto"/>
      </w:pPr>
      <w:r>
        <w:separator/>
      </w:r>
    </w:p>
  </w:footnote>
  <w:footnote w:type="continuationSeparator" w:id="0">
    <w:p w14:paraId="39D0904B" w14:textId="77777777" w:rsidR="00EE09F9" w:rsidRDefault="00EE09F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F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E09F9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E765"/>
  <w15:chartTrackingRefBased/>
  <w15:docId w15:val="{3966C9AD-4DC9-4D62-8E94-51FA674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2019-01-03T21:56:00Z</dcterms:created>
  <dcterms:modified xsi:type="dcterms:W3CDTF">2019-01-03T21:59:00Z</dcterms:modified>
</cp:coreProperties>
</file>