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AE15" w14:textId="77777777" w:rsidR="001A7E91" w:rsidRDefault="001A7E91" w:rsidP="001A7E9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WEST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fl.1471)</w:t>
      </w:r>
    </w:p>
    <w:p w14:paraId="0A543FE3" w14:textId="77777777" w:rsidR="001A7E91" w:rsidRDefault="001A7E91" w:rsidP="001A7E9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Master of </w:t>
      </w:r>
      <w:proofErr w:type="spellStart"/>
      <w:r>
        <w:rPr>
          <w:rFonts w:cs="Times New Roman"/>
          <w:szCs w:val="24"/>
        </w:rPr>
        <w:t>Wearmouth</w:t>
      </w:r>
      <w:proofErr w:type="spellEnd"/>
      <w:r>
        <w:rPr>
          <w:rFonts w:cs="Times New Roman"/>
          <w:szCs w:val="24"/>
        </w:rPr>
        <w:t>.</w:t>
      </w:r>
    </w:p>
    <w:p w14:paraId="5D239C4A" w14:textId="77777777" w:rsidR="001A7E91" w:rsidRDefault="001A7E91" w:rsidP="001A7E91">
      <w:pPr>
        <w:pStyle w:val="NoSpacing"/>
        <w:rPr>
          <w:rFonts w:cs="Times New Roman"/>
          <w:szCs w:val="24"/>
        </w:rPr>
      </w:pPr>
    </w:p>
    <w:p w14:paraId="3A2F9EE5" w14:textId="77777777" w:rsidR="001A7E91" w:rsidRDefault="001A7E91" w:rsidP="001A7E91">
      <w:pPr>
        <w:pStyle w:val="NoSpacing"/>
        <w:rPr>
          <w:rFonts w:cs="Times New Roman"/>
          <w:szCs w:val="24"/>
        </w:rPr>
      </w:pPr>
    </w:p>
    <w:p w14:paraId="4FEF9321" w14:textId="77777777" w:rsidR="001A7E91" w:rsidRDefault="001A7E91" w:rsidP="001A7E9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May1471</w:t>
      </w:r>
      <w:r>
        <w:rPr>
          <w:rFonts w:cs="Times New Roman"/>
          <w:szCs w:val="24"/>
        </w:rPr>
        <w:tab/>
        <w:t>He became Master.</w:t>
      </w:r>
    </w:p>
    <w:p w14:paraId="34EC2DF5" w14:textId="77777777" w:rsidR="001A7E91" w:rsidRDefault="001A7E91" w:rsidP="001A7E9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(V.C.H. Durham </w:t>
      </w:r>
      <w:proofErr w:type="spellStart"/>
      <w:proofErr w:type="gramStart"/>
      <w:r>
        <w:rPr>
          <w:rFonts w:cs="Times New Roman"/>
          <w:szCs w:val="24"/>
        </w:rPr>
        <w:t>vol.II</w:t>
      </w:r>
      <w:proofErr w:type="spellEnd"/>
      <w:proofErr w:type="gramEnd"/>
      <w:r>
        <w:rPr>
          <w:rFonts w:cs="Times New Roman"/>
          <w:szCs w:val="24"/>
        </w:rPr>
        <w:t xml:space="preserve"> part 1 p.85)</w:t>
      </w:r>
    </w:p>
    <w:p w14:paraId="63ABE917" w14:textId="77777777" w:rsidR="001A7E91" w:rsidRDefault="001A7E91" w:rsidP="001A7E91">
      <w:pPr>
        <w:pStyle w:val="NoSpacing"/>
        <w:rPr>
          <w:rFonts w:cs="Times New Roman"/>
          <w:szCs w:val="24"/>
        </w:rPr>
      </w:pPr>
    </w:p>
    <w:p w14:paraId="551A166F" w14:textId="77777777" w:rsidR="001A7E91" w:rsidRDefault="001A7E91" w:rsidP="001A7E91">
      <w:pPr>
        <w:pStyle w:val="NoSpacing"/>
        <w:rPr>
          <w:rFonts w:cs="Times New Roman"/>
          <w:szCs w:val="24"/>
        </w:rPr>
      </w:pPr>
    </w:p>
    <w:p w14:paraId="64DB7C8F" w14:textId="77777777" w:rsidR="001A7E91" w:rsidRDefault="001A7E91" w:rsidP="001A7E9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July 2023</w:t>
      </w:r>
    </w:p>
    <w:p w14:paraId="2CEF4EE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1ABD" w14:textId="77777777" w:rsidR="001A7E91" w:rsidRDefault="001A7E91" w:rsidP="009139A6">
      <w:r>
        <w:separator/>
      </w:r>
    </w:p>
  </w:endnote>
  <w:endnote w:type="continuationSeparator" w:id="0">
    <w:p w14:paraId="61BBE28D" w14:textId="77777777" w:rsidR="001A7E91" w:rsidRDefault="001A7E9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2E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C8D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EAE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A9AF" w14:textId="77777777" w:rsidR="001A7E91" w:rsidRDefault="001A7E91" w:rsidP="009139A6">
      <w:r>
        <w:separator/>
      </w:r>
    </w:p>
  </w:footnote>
  <w:footnote w:type="continuationSeparator" w:id="0">
    <w:p w14:paraId="60B5FA63" w14:textId="77777777" w:rsidR="001A7E91" w:rsidRDefault="001A7E9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30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DF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619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91"/>
    <w:rsid w:val="000666E0"/>
    <w:rsid w:val="001A7E91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D9B0"/>
  <w15:chartTrackingRefBased/>
  <w15:docId w15:val="{78C513B3-6218-4D61-A03A-F1209A77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2023-07-26T16:31:00Z</dcterms:created>
  <dcterms:modified xsi:type="dcterms:W3CDTF">2023-07-26T16:32:00Z</dcterms:modified>
</cp:coreProperties>
</file>