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WEST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May1419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 into</w:t>
      </w: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lands held by the late Sir Geoffrey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Lutterell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258F7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21-31)</w:t>
      </w: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4E6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54E6" w:rsidRPr="00B47A32" w:rsidRDefault="00B454E6" w:rsidP="00B454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</w:p>
    <w:p w:rsidR="00DD5B8A" w:rsidRPr="00B454E6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B45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E6" w:rsidRDefault="00B454E6" w:rsidP="00564E3C">
      <w:pPr>
        <w:spacing w:after="0" w:line="240" w:lineRule="auto"/>
      </w:pPr>
      <w:r>
        <w:separator/>
      </w:r>
    </w:p>
  </w:endnote>
  <w:endnote w:type="continuationSeparator" w:id="0">
    <w:p w:rsidR="00B454E6" w:rsidRDefault="00B454E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454E6">
      <w:rPr>
        <w:rFonts w:ascii="Times New Roman" w:hAnsi="Times New Roman" w:cs="Times New Roman"/>
        <w:noProof/>
        <w:sz w:val="24"/>
        <w:szCs w:val="24"/>
      </w:rPr>
      <w:t>10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E6" w:rsidRDefault="00B454E6" w:rsidP="00564E3C">
      <w:pPr>
        <w:spacing w:after="0" w:line="240" w:lineRule="auto"/>
      </w:pPr>
      <w:r>
        <w:separator/>
      </w:r>
    </w:p>
  </w:footnote>
  <w:footnote w:type="continuationSeparator" w:id="0">
    <w:p w:rsidR="00B454E6" w:rsidRDefault="00B454E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6"/>
    <w:rsid w:val="00372DC6"/>
    <w:rsid w:val="00564E3C"/>
    <w:rsid w:val="0064591D"/>
    <w:rsid w:val="00B454E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8BD4"/>
  <w15:chartTrackingRefBased/>
  <w15:docId w15:val="{89123638-5876-49EB-8172-1E8C24A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45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2015-10-10T10:29:00Z</dcterms:created>
  <dcterms:modified xsi:type="dcterms:W3CDTF">2015-10-10T10:30:00Z</dcterms:modified>
</cp:coreProperties>
</file>