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D6ED7" w14:textId="562A84BD" w:rsidR="006B2F86" w:rsidRDefault="00CB71D2" w:rsidP="00E71FC3">
      <w:pPr>
        <w:pStyle w:val="NoSpacing"/>
      </w:pPr>
      <w:r>
        <w:rPr>
          <w:u w:val="single"/>
        </w:rPr>
        <w:t>Sir Reginald WEST</w:t>
      </w:r>
      <w:r>
        <w:t xml:space="preserve">       (fl.1446)</w:t>
      </w:r>
    </w:p>
    <w:p w14:paraId="3833296B" w14:textId="1DC8B0C9" w:rsidR="00CB71D2" w:rsidRDefault="00CB71D2" w:rsidP="00E71FC3">
      <w:pPr>
        <w:pStyle w:val="NoSpacing"/>
      </w:pPr>
    </w:p>
    <w:p w14:paraId="3732CA5D" w14:textId="328A263B" w:rsidR="00CB71D2" w:rsidRDefault="00CB71D2" w:rsidP="00E71FC3">
      <w:pPr>
        <w:pStyle w:val="NoSpacing"/>
      </w:pPr>
    </w:p>
    <w:p w14:paraId="78E9741B" w14:textId="41317AEC" w:rsidR="00CB71D2" w:rsidRDefault="00CB71D2" w:rsidP="00E71FC3">
      <w:pPr>
        <w:pStyle w:val="NoSpacing"/>
      </w:pPr>
      <w:r>
        <w:t>17 Aug.1446</w:t>
      </w:r>
      <w:r>
        <w:tab/>
        <w:t xml:space="preserve">He was patron of John ap Thomas(q.v.) when he became Rector of </w:t>
      </w:r>
    </w:p>
    <w:p w14:paraId="22457F9C" w14:textId="64C0BE45" w:rsidR="00CB71D2" w:rsidRDefault="00CB71D2" w:rsidP="00E71FC3">
      <w:pPr>
        <w:pStyle w:val="NoSpacing"/>
      </w:pPr>
      <w:r>
        <w:tab/>
      </w:r>
      <w:r>
        <w:tab/>
        <w:t xml:space="preserve">Aston </w:t>
      </w:r>
      <w:proofErr w:type="spellStart"/>
      <w:r>
        <w:t>Ingham</w:t>
      </w:r>
      <w:proofErr w:type="spellEnd"/>
      <w:r>
        <w:t>, Herefordshire.</w:t>
      </w:r>
    </w:p>
    <w:p w14:paraId="51504058" w14:textId="1D127A9A" w:rsidR="00CB71D2" w:rsidRDefault="00CB71D2" w:rsidP="00E71FC3">
      <w:pPr>
        <w:pStyle w:val="NoSpacing"/>
      </w:pPr>
      <w:r>
        <w:tab/>
      </w:r>
      <w:r>
        <w:tab/>
      </w:r>
      <w:r>
        <w:t>(</w:t>
      </w:r>
      <w:hyperlink r:id="rId6" w:history="1">
        <w:r w:rsidRPr="008255BF">
          <w:rPr>
            <w:rStyle w:val="Hyperlink"/>
          </w:rPr>
          <w:t>www.melocki.org.uk/diocese/AstonIngham.html</w:t>
        </w:r>
      </w:hyperlink>
      <w:r>
        <w:t>)</w:t>
      </w:r>
    </w:p>
    <w:p w14:paraId="68F617FF" w14:textId="4403785D" w:rsidR="00CB71D2" w:rsidRDefault="00CB71D2" w:rsidP="00E71FC3">
      <w:pPr>
        <w:pStyle w:val="NoSpacing"/>
      </w:pPr>
    </w:p>
    <w:p w14:paraId="542D62BF" w14:textId="6C3226DB" w:rsidR="00CB71D2" w:rsidRDefault="00CB71D2" w:rsidP="00E71FC3">
      <w:pPr>
        <w:pStyle w:val="NoSpacing"/>
      </w:pPr>
    </w:p>
    <w:p w14:paraId="5B0987DC" w14:textId="3993C9A9" w:rsidR="00CB71D2" w:rsidRPr="00CB71D2" w:rsidRDefault="00CB71D2" w:rsidP="00E71FC3">
      <w:pPr>
        <w:pStyle w:val="NoSpacing"/>
      </w:pPr>
      <w:r>
        <w:t>12 September 2019</w:t>
      </w:r>
      <w:bookmarkStart w:id="0" w:name="_GoBack"/>
      <w:bookmarkEnd w:id="0"/>
    </w:p>
    <w:sectPr w:rsidR="00CB71D2" w:rsidRPr="00CB71D2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632F7" w14:textId="77777777" w:rsidR="00CB71D2" w:rsidRDefault="00CB71D2" w:rsidP="00E71FC3">
      <w:pPr>
        <w:spacing w:after="0" w:line="240" w:lineRule="auto"/>
      </w:pPr>
      <w:r>
        <w:separator/>
      </w:r>
    </w:p>
  </w:endnote>
  <w:endnote w:type="continuationSeparator" w:id="0">
    <w:p w14:paraId="45A03056" w14:textId="77777777" w:rsidR="00CB71D2" w:rsidRDefault="00CB71D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D504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2ED09" w14:textId="77777777" w:rsidR="00CB71D2" w:rsidRDefault="00CB71D2" w:rsidP="00E71FC3">
      <w:pPr>
        <w:spacing w:after="0" w:line="240" w:lineRule="auto"/>
      </w:pPr>
      <w:r>
        <w:separator/>
      </w:r>
    </w:p>
  </w:footnote>
  <w:footnote w:type="continuationSeparator" w:id="0">
    <w:p w14:paraId="6831D4AA" w14:textId="77777777" w:rsidR="00CB71D2" w:rsidRDefault="00CB71D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D2"/>
    <w:rsid w:val="001A7C09"/>
    <w:rsid w:val="00577BD5"/>
    <w:rsid w:val="00656CBA"/>
    <w:rsid w:val="006A1F77"/>
    <w:rsid w:val="00733BE7"/>
    <w:rsid w:val="00AB52E8"/>
    <w:rsid w:val="00B16D3F"/>
    <w:rsid w:val="00BB41AC"/>
    <w:rsid w:val="00CB71D2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1D73"/>
  <w15:chartTrackingRefBased/>
  <w15:docId w15:val="{D3AB56CB-A29E-4C26-9331-CF73A79E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CB71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locki.org.uk/diocese/AstonIngham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2019-09-12T12:57:00Z</dcterms:created>
  <dcterms:modified xsi:type="dcterms:W3CDTF">2019-09-12T13:00:00Z</dcterms:modified>
</cp:coreProperties>
</file>