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BEE3" w14:textId="6D3E03C0" w:rsidR="00BA00AB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Thomas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d.1405)</w:t>
      </w:r>
    </w:p>
    <w:p w14:paraId="7F22CF76" w14:textId="757DE5AA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09813" w14:textId="383711B4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AF13D" w14:textId="77777777" w:rsidR="00A17421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Son:   </w:t>
      </w:r>
      <w:proofErr w:type="gramStart"/>
      <w:r>
        <w:rPr>
          <w:rFonts w:ascii="Times New Roman" w:hAnsi="Times New Roman" w:cs="Times New Roman"/>
          <w:sz w:val="24"/>
          <w:szCs w:val="24"/>
        </w:rPr>
        <w:t>Thomas(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q.</w:t>
      </w:r>
      <w:r w:rsidR="00A17421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A17421">
        <w:rPr>
          <w:rFonts w:ascii="Times New Roman" w:hAnsi="Times New Roman" w:cs="Times New Roman"/>
          <w:sz w:val="24"/>
          <w:szCs w:val="24"/>
        </w:rPr>
        <w:t>)</w:t>
      </w:r>
    </w:p>
    <w:p w14:paraId="082E6801" w14:textId="3EE47E0A" w:rsidR="00C42E8E" w:rsidRDefault="00A174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17421">
        <w:rPr>
          <w:rFonts w:ascii="Times New Roman" w:hAnsi="Times New Roman" w:cs="Times New Roman"/>
          <w:sz w:val="24"/>
          <w:szCs w:val="24"/>
        </w:rPr>
        <w:t>https://inquisitionspostmortem.ac.uk/</w:t>
      </w:r>
      <w:r w:rsidR="00C42E8E"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 w:rsidR="00C42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8E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="00C42E8E">
        <w:rPr>
          <w:rFonts w:ascii="Times New Roman" w:hAnsi="Times New Roman" w:cs="Times New Roman"/>
          <w:sz w:val="24"/>
          <w:szCs w:val="24"/>
        </w:rPr>
        <w:t xml:space="preserve"> 19-52)</w:t>
      </w:r>
    </w:p>
    <w:p w14:paraId="24BB3618" w14:textId="3D16EB05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2F06A" w14:textId="2A0DE4EE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450CE" w14:textId="698ABAFA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Apr.1405</w:t>
      </w:r>
      <w:r>
        <w:rPr>
          <w:rFonts w:ascii="Times New Roman" w:hAnsi="Times New Roman" w:cs="Times New Roman"/>
          <w:sz w:val="24"/>
          <w:szCs w:val="24"/>
        </w:rPr>
        <w:tab/>
        <w:t>He died.     (ibid.)</w:t>
      </w:r>
    </w:p>
    <w:p w14:paraId="0A33EA02" w14:textId="04A4F265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3D1DA" w14:textId="12C664C6" w:rsid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4CBD5" w14:textId="5BDDB24C" w:rsidR="00C42E8E" w:rsidRPr="00C42E8E" w:rsidRDefault="00C42E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2022</w:t>
      </w:r>
    </w:p>
    <w:sectPr w:rsidR="00C42E8E" w:rsidRPr="00C42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1E6" w14:textId="77777777" w:rsidR="00C42E8E" w:rsidRDefault="00C42E8E" w:rsidP="009139A6">
      <w:r>
        <w:separator/>
      </w:r>
    </w:p>
  </w:endnote>
  <w:endnote w:type="continuationSeparator" w:id="0">
    <w:p w14:paraId="4C81C038" w14:textId="77777777" w:rsidR="00C42E8E" w:rsidRDefault="00C42E8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EB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D7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8D4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EA4D" w14:textId="77777777" w:rsidR="00C42E8E" w:rsidRDefault="00C42E8E" w:rsidP="009139A6">
      <w:r>
        <w:separator/>
      </w:r>
    </w:p>
  </w:footnote>
  <w:footnote w:type="continuationSeparator" w:id="0">
    <w:p w14:paraId="08AF7B5F" w14:textId="77777777" w:rsidR="00C42E8E" w:rsidRDefault="00C42E8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F94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C9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A8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8E"/>
    <w:rsid w:val="000666E0"/>
    <w:rsid w:val="002510B7"/>
    <w:rsid w:val="005C130B"/>
    <w:rsid w:val="00826F5C"/>
    <w:rsid w:val="009139A6"/>
    <w:rsid w:val="009448BB"/>
    <w:rsid w:val="00A17421"/>
    <w:rsid w:val="00A3176C"/>
    <w:rsid w:val="00AE65F8"/>
    <w:rsid w:val="00BA00AB"/>
    <w:rsid w:val="00C42E8E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B785"/>
  <w15:chartTrackingRefBased/>
  <w15:docId w15:val="{A8A078F3-F94A-4D81-B8B3-18BEE06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42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2022-02-23T19:18:00Z</dcterms:created>
  <dcterms:modified xsi:type="dcterms:W3CDTF">2022-02-23T19:32:00Z</dcterms:modified>
</cp:coreProperties>
</file>