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BEC5" w14:textId="77777777" w:rsidR="004F0321" w:rsidRDefault="004F0321" w:rsidP="004F0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Sir Thomas WEST</w:t>
      </w:r>
      <w:r>
        <w:rPr>
          <w:rFonts w:ascii="Times New Roman" w:hAnsi="Times New Roman" w:cs="Times New Roman"/>
        </w:rPr>
        <w:t xml:space="preserve">      (fl.1484)</w:t>
      </w:r>
    </w:p>
    <w:p w14:paraId="0A2E992F" w14:textId="77777777" w:rsidR="004F0321" w:rsidRDefault="004F0321" w:rsidP="004F0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Lord de la </w:t>
      </w:r>
      <w:proofErr w:type="spellStart"/>
      <w:r>
        <w:rPr>
          <w:rFonts w:ascii="Times New Roman" w:hAnsi="Times New Roman" w:cs="Times New Roman"/>
        </w:rPr>
        <w:t>Warre</w:t>
      </w:r>
      <w:proofErr w:type="spellEnd"/>
      <w:r>
        <w:rPr>
          <w:rFonts w:ascii="Times New Roman" w:hAnsi="Times New Roman" w:cs="Times New Roman"/>
        </w:rPr>
        <w:t>.</w:t>
      </w:r>
    </w:p>
    <w:p w14:paraId="38B75F3D" w14:textId="77777777" w:rsidR="004F0321" w:rsidRDefault="004F0321" w:rsidP="004F0321">
      <w:pPr>
        <w:rPr>
          <w:rFonts w:ascii="Times New Roman" w:hAnsi="Times New Roman" w:cs="Times New Roman"/>
        </w:rPr>
      </w:pPr>
    </w:p>
    <w:p w14:paraId="6DCD85B8" w14:textId="5B3D6D51" w:rsidR="004F0321" w:rsidRDefault="004F0321" w:rsidP="004F0321">
      <w:pPr>
        <w:rPr>
          <w:rFonts w:ascii="Times New Roman" w:hAnsi="Times New Roman" w:cs="Times New Roman"/>
        </w:rPr>
      </w:pPr>
    </w:p>
    <w:p w14:paraId="621E06FE" w14:textId="77777777" w:rsidR="00D92DD4" w:rsidRPr="00D92DD4" w:rsidRDefault="00D92DD4" w:rsidP="00D92DD4">
      <w:pPr>
        <w:rPr>
          <w:rFonts w:ascii="Times New Roman" w:eastAsia="Calibri" w:hAnsi="Times New Roman" w:cs="Times New Roman"/>
        </w:rPr>
      </w:pPr>
      <w:r w:rsidRPr="00D92DD4">
        <w:rPr>
          <w:rFonts w:ascii="Times New Roman" w:eastAsia="Calibri" w:hAnsi="Times New Roman" w:cs="Times New Roman"/>
        </w:rPr>
        <w:t>29 Jun.1478</w:t>
      </w:r>
      <w:r w:rsidRPr="00D92DD4">
        <w:rPr>
          <w:rFonts w:ascii="Times New Roman" w:eastAsia="Calibri" w:hAnsi="Times New Roman" w:cs="Times New Roman"/>
        </w:rPr>
        <w:tab/>
        <w:t>He was present at Chichester to welcome the new bishop, Edward Story(q.v.).</w:t>
      </w:r>
    </w:p>
    <w:p w14:paraId="5E97AB51" w14:textId="14FCBD7F" w:rsidR="00D92DD4" w:rsidRPr="00D92DD4" w:rsidRDefault="00D92DD4" w:rsidP="00D92DD4">
      <w:pPr>
        <w:ind w:left="1440"/>
        <w:rPr>
          <w:rFonts w:ascii="Times New Roman" w:eastAsia="Calibri" w:hAnsi="Times New Roman" w:cs="Times New Roman"/>
        </w:rPr>
      </w:pPr>
      <w:r w:rsidRPr="00D92DD4">
        <w:rPr>
          <w:rFonts w:ascii="Times New Roman" w:eastAsia="Calibri" w:hAnsi="Times New Roman" w:cs="Times New Roman"/>
        </w:rPr>
        <w:t xml:space="preserve">(“The Register of Edward Story, Bishop of Chichester 1478-1503, </w:t>
      </w:r>
      <w:r w:rsidRPr="00D92DD4">
        <w:rPr>
          <w:rFonts w:ascii="Times New Roman" w:eastAsia="Calibri" w:hAnsi="Times New Roman" w:cs="Times New Roman"/>
        </w:rPr>
        <w:tab/>
        <w:t xml:space="preserve">ed. Janet </w:t>
      </w:r>
      <w:proofErr w:type="spellStart"/>
      <w:proofErr w:type="gramStart"/>
      <w:r w:rsidRPr="00D92DD4">
        <w:rPr>
          <w:rFonts w:ascii="Times New Roman" w:eastAsia="Calibri" w:hAnsi="Times New Roman" w:cs="Times New Roman"/>
        </w:rPr>
        <w:t>H.Stevenson</w:t>
      </w:r>
      <w:proofErr w:type="spellEnd"/>
      <w:proofErr w:type="gramEnd"/>
      <w:r w:rsidRPr="00D92DD4">
        <w:rPr>
          <w:rFonts w:ascii="Times New Roman" w:eastAsia="Calibri" w:hAnsi="Times New Roman" w:cs="Times New Roman"/>
        </w:rPr>
        <w:t>, pub. Canterbury and York Society 2016 p.1)</w:t>
      </w:r>
    </w:p>
    <w:p w14:paraId="008FC687" w14:textId="77777777" w:rsidR="004F0321" w:rsidRDefault="004F0321" w:rsidP="004F0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Snoth</w:t>
      </w:r>
      <w:proofErr w:type="spellEnd"/>
      <w:r>
        <w:rPr>
          <w:rFonts w:ascii="Times New Roman" w:hAnsi="Times New Roman" w:cs="Times New Roman"/>
        </w:rPr>
        <w:t xml:space="preserve"> of London, skinner(q.v.), brought a plaint of debt against him.</w:t>
      </w:r>
    </w:p>
    <w:p w14:paraId="26BFE510" w14:textId="5E40034A" w:rsidR="004F0321" w:rsidRDefault="004F0321" w:rsidP="004F0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31B8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32E80BD" w14:textId="77777777" w:rsidR="00273121" w:rsidRDefault="00273121" w:rsidP="00273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John </w:t>
      </w:r>
      <w:proofErr w:type="spellStart"/>
      <w:r>
        <w:rPr>
          <w:rFonts w:ascii="Times New Roman" w:hAnsi="Times New Roman" w:cs="Times New Roman"/>
        </w:rPr>
        <w:t>Wode</w:t>
      </w:r>
      <w:proofErr w:type="spellEnd"/>
      <w:r>
        <w:rPr>
          <w:rFonts w:ascii="Times New Roman" w:hAnsi="Times New Roman" w:cs="Times New Roman"/>
        </w:rPr>
        <w:t xml:space="preserve">(q.v.) and Robert Erle(q.v.) made a plaint of debt against </w:t>
      </w:r>
    </w:p>
    <w:p w14:paraId="2A0D8DA1" w14:textId="77777777" w:rsidR="00273121" w:rsidRDefault="00273121" w:rsidP="00273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Chatfeld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Woodmancote</w:t>
      </w:r>
      <w:proofErr w:type="spellEnd"/>
      <w:r>
        <w:rPr>
          <w:rFonts w:ascii="Times New Roman" w:hAnsi="Times New Roman" w:cs="Times New Roman"/>
        </w:rPr>
        <w:t xml:space="preserve">(q.v.), his wife, Alice(q.v.), Agnes </w:t>
      </w:r>
      <w:proofErr w:type="spellStart"/>
      <w:r>
        <w:rPr>
          <w:rFonts w:ascii="Times New Roman" w:hAnsi="Times New Roman" w:cs="Times New Roman"/>
        </w:rPr>
        <w:t>atte</w:t>
      </w:r>
      <w:proofErr w:type="spellEnd"/>
    </w:p>
    <w:p w14:paraId="64FF3174" w14:textId="77777777" w:rsidR="00273121" w:rsidRDefault="00273121" w:rsidP="00273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Wode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Woodmancote</w:t>
      </w:r>
      <w:proofErr w:type="spellEnd"/>
      <w:r>
        <w:rPr>
          <w:rFonts w:ascii="Times New Roman" w:hAnsi="Times New Roman" w:cs="Times New Roman"/>
        </w:rPr>
        <w:t xml:space="preserve">(q.v.) and Letitia </w:t>
      </w:r>
      <w:proofErr w:type="spellStart"/>
      <w:r>
        <w:rPr>
          <w:rFonts w:ascii="Times New Roman" w:hAnsi="Times New Roman" w:cs="Times New Roman"/>
        </w:rPr>
        <w:t>atte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Wode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Woodmancote</w:t>
      </w:r>
      <w:proofErr w:type="spellEnd"/>
      <w:r>
        <w:rPr>
          <w:rFonts w:ascii="Times New Roman" w:hAnsi="Times New Roman" w:cs="Times New Roman"/>
        </w:rPr>
        <w:t>(q.v.).</w:t>
      </w:r>
    </w:p>
    <w:p w14:paraId="2D19296D" w14:textId="77777777" w:rsidR="00273121" w:rsidRDefault="00273121" w:rsidP="00273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58CB1D43" w14:textId="77777777" w:rsidR="00273121" w:rsidRDefault="00273121" w:rsidP="004F0321">
      <w:pPr>
        <w:rPr>
          <w:rFonts w:ascii="Times New Roman" w:hAnsi="Times New Roman" w:cs="Times New Roman"/>
        </w:rPr>
      </w:pPr>
    </w:p>
    <w:p w14:paraId="2AC35D3F" w14:textId="77777777" w:rsidR="004F0321" w:rsidRDefault="004F0321" w:rsidP="004F0321">
      <w:pPr>
        <w:rPr>
          <w:rFonts w:ascii="Times New Roman" w:hAnsi="Times New Roman" w:cs="Times New Roman"/>
        </w:rPr>
      </w:pPr>
    </w:p>
    <w:p w14:paraId="23DD1557" w14:textId="77777777" w:rsidR="004F0321" w:rsidRDefault="004F0321" w:rsidP="004F0321">
      <w:pPr>
        <w:rPr>
          <w:rFonts w:ascii="Times New Roman" w:hAnsi="Times New Roman" w:cs="Times New Roman"/>
        </w:rPr>
      </w:pPr>
    </w:p>
    <w:p w14:paraId="73886575" w14:textId="77777777" w:rsidR="004F0321" w:rsidRDefault="004F0321" w:rsidP="004F0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January 2019</w:t>
      </w:r>
    </w:p>
    <w:p w14:paraId="3F483BB6" w14:textId="58B158DF" w:rsidR="006B2F86" w:rsidRPr="00E71FC3" w:rsidRDefault="00D92DD4" w:rsidP="00E71FC3">
      <w:pPr>
        <w:pStyle w:val="NoSpacing"/>
      </w:pPr>
      <w:r>
        <w:t>20 September 2020</w:t>
      </w: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5D931" w14:textId="77777777" w:rsidR="00C623C0" w:rsidRDefault="00C623C0" w:rsidP="00E71FC3">
      <w:r>
        <w:separator/>
      </w:r>
    </w:p>
  </w:endnote>
  <w:endnote w:type="continuationSeparator" w:id="0">
    <w:p w14:paraId="1F10DAB2" w14:textId="77777777" w:rsidR="00C623C0" w:rsidRDefault="00C623C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1FB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A9916" w14:textId="77777777" w:rsidR="00C623C0" w:rsidRDefault="00C623C0" w:rsidP="00E71FC3">
      <w:r>
        <w:separator/>
      </w:r>
    </w:p>
  </w:footnote>
  <w:footnote w:type="continuationSeparator" w:id="0">
    <w:p w14:paraId="227CDB02" w14:textId="77777777" w:rsidR="00C623C0" w:rsidRDefault="00C623C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21"/>
    <w:rsid w:val="001A7C09"/>
    <w:rsid w:val="00273121"/>
    <w:rsid w:val="004F0321"/>
    <w:rsid w:val="00577BD5"/>
    <w:rsid w:val="00656CBA"/>
    <w:rsid w:val="006A1F77"/>
    <w:rsid w:val="00733BE7"/>
    <w:rsid w:val="00AB52E8"/>
    <w:rsid w:val="00B16D3F"/>
    <w:rsid w:val="00BB41AC"/>
    <w:rsid w:val="00C623C0"/>
    <w:rsid w:val="00D92DD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DECC"/>
  <w15:chartTrackingRefBased/>
  <w15:docId w15:val="{6FD56B41-1E4D-4779-8573-7223B79F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2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F0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2019-01-18T21:22:00Z</dcterms:created>
  <dcterms:modified xsi:type="dcterms:W3CDTF">2020-09-20T11:08:00Z</dcterms:modified>
</cp:coreProperties>
</file>