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C07E" w14:textId="6550748C" w:rsidR="00BA00AB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WEST</w:t>
      </w:r>
      <w:r>
        <w:rPr>
          <w:rFonts w:ascii="Times New Roman" w:hAnsi="Times New Roman" w:cs="Times New Roman"/>
          <w:sz w:val="24"/>
          <w:szCs w:val="24"/>
        </w:rPr>
        <w:t xml:space="preserve">      (fl.1406)</w:t>
      </w:r>
    </w:p>
    <w:p w14:paraId="5A941851" w14:textId="7E75C61F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E8648" w14:textId="04B224BE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8436C" w14:textId="728F7FC7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Sir Thomas West(q.v.).</w:t>
      </w:r>
    </w:p>
    <w:p w14:paraId="0625EB4F" w14:textId="40577A24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7421">
        <w:rPr>
          <w:rFonts w:ascii="Times New Roman" w:hAnsi="Times New Roman" w:cs="Times New Roman"/>
          <w:sz w:val="24"/>
          <w:szCs w:val="24"/>
        </w:rPr>
        <w:t>https://inquisitionspostmortem.ac.uk/</w:t>
      </w:r>
      <w:r>
        <w:rPr>
          <w:rFonts w:ascii="Times New Roman" w:hAnsi="Times New Roman" w:cs="Times New Roman"/>
          <w:sz w:val="24"/>
          <w:szCs w:val="24"/>
        </w:rPr>
        <w:t xml:space="preserve">  ref. eCIPM 19-52)</w:t>
      </w:r>
    </w:p>
    <w:p w14:paraId="76F59F73" w14:textId="47F2FFF4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2132C" w14:textId="77B66F86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E16124" w14:textId="5ABC1589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Nov.1382</w:t>
      </w:r>
      <w:r>
        <w:rPr>
          <w:rFonts w:ascii="Times New Roman" w:hAnsi="Times New Roman" w:cs="Times New Roman"/>
          <w:sz w:val="24"/>
          <w:szCs w:val="24"/>
        </w:rPr>
        <w:tab/>
        <w:t>He was born.   (ibid.)</w:t>
      </w:r>
    </w:p>
    <w:p w14:paraId="7C92FCE9" w14:textId="3DA1049A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Apr.1406</w:t>
      </w:r>
      <w:r>
        <w:rPr>
          <w:rFonts w:ascii="Times New Roman" w:hAnsi="Times New Roman" w:cs="Times New Roman"/>
          <w:sz w:val="24"/>
          <w:szCs w:val="24"/>
        </w:rPr>
        <w:tab/>
        <w:t>His father died.   (ibid.)</w:t>
      </w:r>
    </w:p>
    <w:p w14:paraId="653A5A37" w14:textId="0AA3DAC2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BF1BC" w14:textId="2445880C" w:rsid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10A88" w14:textId="4067FB5C" w:rsidR="00B7759D" w:rsidRPr="00B7759D" w:rsidRDefault="00B7759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February 2022</w:t>
      </w:r>
    </w:p>
    <w:sectPr w:rsidR="00B7759D" w:rsidRPr="00B77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C767" w14:textId="77777777" w:rsidR="00B7759D" w:rsidRDefault="00B7759D" w:rsidP="009139A6">
      <w:r>
        <w:separator/>
      </w:r>
    </w:p>
  </w:endnote>
  <w:endnote w:type="continuationSeparator" w:id="0">
    <w:p w14:paraId="12E0F914" w14:textId="77777777" w:rsidR="00B7759D" w:rsidRDefault="00B7759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908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D16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79B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8D5F" w14:textId="77777777" w:rsidR="00B7759D" w:rsidRDefault="00B7759D" w:rsidP="009139A6">
      <w:r>
        <w:separator/>
      </w:r>
    </w:p>
  </w:footnote>
  <w:footnote w:type="continuationSeparator" w:id="0">
    <w:p w14:paraId="7F408C3A" w14:textId="77777777" w:rsidR="00B7759D" w:rsidRDefault="00B7759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8F9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2BD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16C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9D"/>
    <w:rsid w:val="000666E0"/>
    <w:rsid w:val="002510B7"/>
    <w:rsid w:val="005C130B"/>
    <w:rsid w:val="00826F5C"/>
    <w:rsid w:val="009139A6"/>
    <w:rsid w:val="009448BB"/>
    <w:rsid w:val="00A3176C"/>
    <w:rsid w:val="00AE65F8"/>
    <w:rsid w:val="00B7759D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0C50"/>
  <w15:chartTrackingRefBased/>
  <w15:docId w15:val="{03364A3A-8200-4A52-9723-242EEED2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2022-02-23T19:32:00Z</dcterms:created>
  <dcterms:modified xsi:type="dcterms:W3CDTF">2022-02-23T19:35:00Z</dcterms:modified>
</cp:coreProperties>
</file>