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68" w:rsidRDefault="00082A68" w:rsidP="00082A68">
      <w:pPr>
        <w:pStyle w:val="NoSpacing"/>
      </w:pPr>
      <w:r>
        <w:rPr>
          <w:u w:val="single"/>
        </w:rPr>
        <w:t>Thomas WEST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082A68" w:rsidRDefault="00082A68" w:rsidP="00082A68">
      <w:pPr>
        <w:pStyle w:val="NoSpacing"/>
      </w:pPr>
    </w:p>
    <w:p w:rsidR="00082A68" w:rsidRDefault="00082A68" w:rsidP="00082A68">
      <w:pPr>
        <w:pStyle w:val="NoSpacing"/>
      </w:pPr>
    </w:p>
    <w:p w:rsidR="00082A68" w:rsidRDefault="00082A68" w:rsidP="00082A68">
      <w:pPr>
        <w:pStyle w:val="NoSpacing"/>
      </w:pPr>
      <w:r>
        <w:t xml:space="preserve">  8 Apr.1421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an unnamed place in</w:t>
      </w:r>
    </w:p>
    <w:p w:rsidR="00082A68" w:rsidRDefault="00082A68" w:rsidP="00082A68">
      <w:pPr>
        <w:pStyle w:val="NoSpacing"/>
      </w:pPr>
      <w:r>
        <w:tab/>
      </w:r>
      <w:r>
        <w:tab/>
        <w:t xml:space="preserve">Cambridgeshire into </w:t>
      </w:r>
      <w:proofErr w:type="spellStart"/>
      <w:r>
        <w:t>landsd</w:t>
      </w:r>
      <w:proofErr w:type="spellEnd"/>
      <w:r>
        <w:t xml:space="preserve"> of the late Richard Gambon(q.v.).</w:t>
      </w:r>
    </w:p>
    <w:p w:rsidR="00082A68" w:rsidRDefault="00082A68" w:rsidP="00082A6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21-478)</w:t>
      </w:r>
    </w:p>
    <w:p w:rsidR="00082A68" w:rsidRDefault="00082A68" w:rsidP="00082A68">
      <w:pPr>
        <w:pStyle w:val="NoSpacing"/>
      </w:pPr>
    </w:p>
    <w:p w:rsidR="00082A68" w:rsidRDefault="00082A68" w:rsidP="00082A68">
      <w:pPr>
        <w:pStyle w:val="NoSpacing"/>
      </w:pPr>
    </w:p>
    <w:p w:rsidR="00082A68" w:rsidRPr="00A62865" w:rsidRDefault="00082A68" w:rsidP="00082A68">
      <w:pPr>
        <w:pStyle w:val="NoSpacing"/>
      </w:pPr>
      <w:r>
        <w:t>2 August 2016</w:t>
      </w:r>
    </w:p>
    <w:p w:rsidR="006B2F86" w:rsidRPr="00082A68" w:rsidRDefault="00082A68" w:rsidP="00E71FC3">
      <w:pPr>
        <w:pStyle w:val="NoSpacing"/>
      </w:pPr>
      <w:bookmarkStart w:id="0" w:name="_GoBack"/>
      <w:bookmarkEnd w:id="0"/>
    </w:p>
    <w:sectPr w:rsidR="006B2F86" w:rsidRPr="00082A6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68" w:rsidRDefault="00082A68" w:rsidP="00E71FC3">
      <w:pPr>
        <w:spacing w:after="0" w:line="240" w:lineRule="auto"/>
      </w:pPr>
      <w:r>
        <w:separator/>
      </w:r>
    </w:p>
  </w:endnote>
  <w:endnote w:type="continuationSeparator" w:id="0">
    <w:p w:rsidR="00082A68" w:rsidRDefault="00082A6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68" w:rsidRDefault="00082A68" w:rsidP="00E71FC3">
      <w:pPr>
        <w:spacing w:after="0" w:line="240" w:lineRule="auto"/>
      </w:pPr>
      <w:r>
        <w:separator/>
      </w:r>
    </w:p>
  </w:footnote>
  <w:footnote w:type="continuationSeparator" w:id="0">
    <w:p w:rsidR="00082A68" w:rsidRDefault="00082A6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68"/>
    <w:rsid w:val="00082A68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1EC0"/>
  <w15:chartTrackingRefBased/>
  <w15:docId w15:val="{EA46284F-F43F-45CA-8ED6-BF311F44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2016-08-02T14:16:00Z</dcterms:created>
  <dcterms:modified xsi:type="dcterms:W3CDTF">2016-08-02T14:17:00Z</dcterms:modified>
</cp:coreProperties>
</file>