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318E8" w14:textId="77777777" w:rsidR="00680C48" w:rsidRDefault="00680C48" w:rsidP="00680C4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Thomas WEST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4FFF4483" w14:textId="77777777" w:rsidR="00680C48" w:rsidRDefault="00680C48" w:rsidP="00680C4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 North Cotes, Lincolnshire. Shipman.</w:t>
      </w:r>
    </w:p>
    <w:p w14:paraId="0EF43354" w14:textId="77777777" w:rsidR="00680C48" w:rsidRDefault="00680C48" w:rsidP="00680C4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4961D9E8" w14:textId="77777777" w:rsidR="00680C48" w:rsidRDefault="00680C48" w:rsidP="00680C4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49F1828E" w14:textId="77777777" w:rsidR="00680C48" w:rsidRDefault="00680C48" w:rsidP="00680C4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Robert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Kele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(q.v.) brought a plaint of debt against him, Thomas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Lyard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12A634B" w14:textId="77777777" w:rsidR="00680C48" w:rsidRDefault="00680C48" w:rsidP="00680C48">
      <w:pPr>
        <w:pStyle w:val="NoSpacing"/>
        <w:ind w:left="14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senior, 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Sibsey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(q.v.), and his wife, Alice(q.v.), Thomas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Jakson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Grantham(q.v.), Thomas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Lamberd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Beckingham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(q.v.) and his wife, Elizabeth(q.v.).</w:t>
      </w:r>
    </w:p>
    <w:p w14:paraId="623008B0" w14:textId="77777777" w:rsidR="00680C48" w:rsidRDefault="00680C48" w:rsidP="00680C4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( </w:t>
      </w:r>
      <w:hyperlink r:id="rId6" w:history="1">
        <w:r w:rsidRPr="00FB602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7CA3CF9" w14:textId="77777777" w:rsidR="00680C48" w:rsidRDefault="00680C48" w:rsidP="00680C4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54921205" w14:textId="77777777" w:rsidR="00680C48" w:rsidRDefault="00680C48" w:rsidP="00680C4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02CA236F" w14:textId="77777777" w:rsidR="00680C48" w:rsidRDefault="00680C48" w:rsidP="00680C4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23 April 2021</w:t>
      </w:r>
    </w:p>
    <w:p w14:paraId="75FE5D5C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86256" w14:textId="77777777" w:rsidR="00680C48" w:rsidRDefault="00680C48" w:rsidP="009139A6">
      <w:r>
        <w:separator/>
      </w:r>
    </w:p>
  </w:endnote>
  <w:endnote w:type="continuationSeparator" w:id="0">
    <w:p w14:paraId="2EC986FA" w14:textId="77777777" w:rsidR="00680C48" w:rsidRDefault="00680C4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EA2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393EE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BF9B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092C6" w14:textId="77777777" w:rsidR="00680C48" w:rsidRDefault="00680C48" w:rsidP="009139A6">
      <w:r>
        <w:separator/>
      </w:r>
    </w:p>
  </w:footnote>
  <w:footnote w:type="continuationSeparator" w:id="0">
    <w:p w14:paraId="7D478026" w14:textId="77777777" w:rsidR="00680C48" w:rsidRDefault="00680C4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84AE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48D42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651F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C48"/>
    <w:rsid w:val="000666E0"/>
    <w:rsid w:val="002510B7"/>
    <w:rsid w:val="005C130B"/>
    <w:rsid w:val="00680C48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7E5E5"/>
  <w15:chartTrackingRefBased/>
  <w15:docId w15:val="{2AFFE926-895C-46C7-97CB-62F21DDF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680C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2021-05-18T19:32:00Z</dcterms:created>
  <dcterms:modified xsi:type="dcterms:W3CDTF">2021-05-18T19:32:00Z</dcterms:modified>
</cp:coreProperties>
</file>