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D9FB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Unknown WEST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4683692B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3A66818B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984930E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E0A4698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1404</w:t>
      </w:r>
      <w:r>
        <w:rPr>
          <w:rFonts w:cs="Times New Roman"/>
          <w:color w:val="282B30"/>
          <w:szCs w:val="24"/>
          <w:shd w:val="clear" w:color="auto" w:fill="FFFFFF"/>
        </w:rPr>
        <w:tab/>
        <w:t>He served in the garrison of Carmarthen/Newcastle Emlyn under the command</w:t>
      </w:r>
    </w:p>
    <w:p w14:paraId="2B430C23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of Sir Rustin de Villeneuve(q.v.).</w:t>
      </w:r>
    </w:p>
    <w:p w14:paraId="4635692A" w14:textId="77777777" w:rsidR="007C0315" w:rsidRDefault="007C0315" w:rsidP="007C0315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E101/43/29,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0A1050EB" w14:textId="77777777" w:rsidR="007C0315" w:rsidRDefault="007C0315" w:rsidP="007C0315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2EFD06FD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C01D38E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D1DB88B" w14:textId="77777777" w:rsidR="007C0315" w:rsidRDefault="007C0315" w:rsidP="007C031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23 November 2022</w:t>
      </w:r>
    </w:p>
    <w:p w14:paraId="7F0171B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D4B9" w14:textId="77777777" w:rsidR="007C0315" w:rsidRDefault="007C0315" w:rsidP="009139A6">
      <w:r>
        <w:separator/>
      </w:r>
    </w:p>
  </w:endnote>
  <w:endnote w:type="continuationSeparator" w:id="0">
    <w:p w14:paraId="0552D557" w14:textId="77777777" w:rsidR="007C0315" w:rsidRDefault="007C031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73E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492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8A7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8809" w14:textId="77777777" w:rsidR="007C0315" w:rsidRDefault="007C0315" w:rsidP="009139A6">
      <w:r>
        <w:separator/>
      </w:r>
    </w:p>
  </w:footnote>
  <w:footnote w:type="continuationSeparator" w:id="0">
    <w:p w14:paraId="0BA910B5" w14:textId="77777777" w:rsidR="007C0315" w:rsidRDefault="007C031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06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BD4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FD7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5"/>
    <w:rsid w:val="000666E0"/>
    <w:rsid w:val="002510B7"/>
    <w:rsid w:val="005C130B"/>
    <w:rsid w:val="007C0315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35F7"/>
  <w15:chartTrackingRefBased/>
  <w15:docId w15:val="{7DEF1031-12DE-45D8-9897-B1EADAF9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2022-11-30T20:21:00Z</dcterms:created>
  <dcterms:modified xsi:type="dcterms:W3CDTF">2022-11-30T20:22:00Z</dcterms:modified>
</cp:coreProperties>
</file>