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Huntingdon into</w:t>
      </w: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Norfolk.</w:t>
      </w: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24-103)</w:t>
      </w: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C34" w:rsidRDefault="00823C34" w:rsidP="00823C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2016</w:t>
      </w:r>
    </w:p>
    <w:p w:rsidR="006B2F86" w:rsidRPr="00823C34" w:rsidRDefault="00823C3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823C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34" w:rsidRDefault="00823C34" w:rsidP="00E71FC3">
      <w:pPr>
        <w:spacing w:after="0" w:line="240" w:lineRule="auto"/>
      </w:pPr>
      <w:r>
        <w:separator/>
      </w:r>
    </w:p>
  </w:endnote>
  <w:endnote w:type="continuationSeparator" w:id="0">
    <w:p w:rsidR="00823C34" w:rsidRDefault="00823C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34" w:rsidRDefault="00823C34" w:rsidP="00E71FC3">
      <w:pPr>
        <w:spacing w:after="0" w:line="240" w:lineRule="auto"/>
      </w:pPr>
      <w:r>
        <w:separator/>
      </w:r>
    </w:p>
  </w:footnote>
  <w:footnote w:type="continuationSeparator" w:id="0">
    <w:p w:rsidR="00823C34" w:rsidRDefault="00823C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4"/>
    <w:rsid w:val="00823C3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7794"/>
  <w15:chartTrackingRefBased/>
  <w15:docId w15:val="{9F441EE0-D17D-4F33-8920-D1F3247B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2016-05-19T21:22:00Z</dcterms:created>
  <dcterms:modified xsi:type="dcterms:W3CDTF">2016-05-19T21:23:00Z</dcterms:modified>
</cp:coreProperties>
</file>