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519D5" w14:textId="77777777" w:rsidR="008A165C" w:rsidRDefault="008A165C" w:rsidP="008A1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WEST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79CE276" w14:textId="77777777" w:rsidR="008A165C" w:rsidRDefault="008A165C" w:rsidP="008A165C">
      <w:pPr>
        <w:rPr>
          <w:rFonts w:ascii="Times New Roman" w:hAnsi="Times New Roman" w:cs="Times New Roman"/>
        </w:rPr>
      </w:pPr>
    </w:p>
    <w:p w14:paraId="18A899DE" w14:textId="77777777" w:rsidR="008A165C" w:rsidRDefault="008A165C" w:rsidP="008A165C">
      <w:pPr>
        <w:rPr>
          <w:rFonts w:ascii="Times New Roman" w:hAnsi="Times New Roman" w:cs="Times New Roman"/>
        </w:rPr>
      </w:pPr>
    </w:p>
    <w:p w14:paraId="17239AB0" w14:textId="77777777" w:rsidR="008A165C" w:rsidRDefault="008A165C" w:rsidP="008A1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disseisin against John </w:t>
      </w:r>
      <w:proofErr w:type="spellStart"/>
      <w:r>
        <w:rPr>
          <w:rFonts w:ascii="Times New Roman" w:hAnsi="Times New Roman" w:cs="Times New Roman"/>
        </w:rPr>
        <w:t>Greswald</w:t>
      </w:r>
      <w:proofErr w:type="spellEnd"/>
      <w:r>
        <w:rPr>
          <w:rFonts w:ascii="Times New Roman" w:hAnsi="Times New Roman" w:cs="Times New Roman"/>
        </w:rPr>
        <w:t>, senior(q.v.).</w:t>
      </w:r>
    </w:p>
    <w:p w14:paraId="4BF21EE3" w14:textId="77777777" w:rsidR="008A165C" w:rsidRDefault="008A165C" w:rsidP="008A1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2297D936" w14:textId="77777777" w:rsidR="008A165C" w:rsidRDefault="008A165C" w:rsidP="008A165C">
      <w:pPr>
        <w:rPr>
          <w:rFonts w:ascii="Times New Roman" w:hAnsi="Times New Roman" w:cs="Times New Roman"/>
        </w:rPr>
      </w:pPr>
    </w:p>
    <w:p w14:paraId="3674B1ED" w14:textId="77777777" w:rsidR="008A165C" w:rsidRDefault="008A165C" w:rsidP="008A165C">
      <w:pPr>
        <w:rPr>
          <w:rFonts w:ascii="Times New Roman" w:hAnsi="Times New Roman" w:cs="Times New Roman"/>
        </w:rPr>
      </w:pPr>
    </w:p>
    <w:p w14:paraId="35DAAB9D" w14:textId="77777777" w:rsidR="008A165C" w:rsidRDefault="008A165C" w:rsidP="008A1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April 2019</w:t>
      </w:r>
    </w:p>
    <w:p w14:paraId="070FC43B" w14:textId="77777777" w:rsidR="006B2F86" w:rsidRPr="00E71FC3" w:rsidRDefault="008A165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F887" w14:textId="77777777" w:rsidR="008A165C" w:rsidRDefault="008A165C" w:rsidP="00E71FC3">
      <w:r>
        <w:separator/>
      </w:r>
    </w:p>
  </w:endnote>
  <w:endnote w:type="continuationSeparator" w:id="0">
    <w:p w14:paraId="4053A9B4" w14:textId="77777777" w:rsidR="008A165C" w:rsidRDefault="008A165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AF4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7BE2A" w14:textId="77777777" w:rsidR="008A165C" w:rsidRDefault="008A165C" w:rsidP="00E71FC3">
      <w:r>
        <w:separator/>
      </w:r>
    </w:p>
  </w:footnote>
  <w:footnote w:type="continuationSeparator" w:id="0">
    <w:p w14:paraId="63D253E9" w14:textId="77777777" w:rsidR="008A165C" w:rsidRDefault="008A165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5C"/>
    <w:rsid w:val="001A7C09"/>
    <w:rsid w:val="00577BD5"/>
    <w:rsid w:val="00656CBA"/>
    <w:rsid w:val="006A1F77"/>
    <w:rsid w:val="00733BE7"/>
    <w:rsid w:val="008A165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68CA"/>
  <w15:chartTrackingRefBased/>
  <w15:docId w15:val="{12CCC98A-F825-4C24-8FF1-AD9512A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5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2019-04-13T19:11:00Z</dcterms:created>
  <dcterms:modified xsi:type="dcterms:W3CDTF">2019-04-13T19:11:00Z</dcterms:modified>
</cp:coreProperties>
</file>