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014F8" w14:textId="77777777" w:rsidR="00096771" w:rsidRDefault="00096771" w:rsidP="00096771">
      <w:pPr>
        <w:pStyle w:val="NoSpacing"/>
      </w:pPr>
      <w:r>
        <w:rPr>
          <w:u w:val="single"/>
        </w:rPr>
        <w:t>William WEST</w:t>
      </w:r>
      <w:r>
        <w:t xml:space="preserve">   </w:t>
      </w:r>
      <w:proofErr w:type="gramStart"/>
      <w:r>
        <w:t xml:space="preserve">   (</w:t>
      </w:r>
      <w:proofErr w:type="gramEnd"/>
      <w:r>
        <w:t>fl.1484)</w:t>
      </w:r>
    </w:p>
    <w:p w14:paraId="2801683B" w14:textId="77777777" w:rsidR="00096771" w:rsidRDefault="00096771" w:rsidP="00096771">
      <w:pPr>
        <w:pStyle w:val="NoSpacing"/>
      </w:pPr>
      <w:r>
        <w:t xml:space="preserve">of Banbury, Oxfordshire. </w:t>
      </w:r>
    </w:p>
    <w:p w14:paraId="590855E8" w14:textId="77777777" w:rsidR="00096771" w:rsidRDefault="00096771" w:rsidP="00096771">
      <w:pPr>
        <w:pStyle w:val="NoSpacing"/>
      </w:pPr>
    </w:p>
    <w:p w14:paraId="2FD48125" w14:textId="77777777" w:rsidR="00096771" w:rsidRDefault="00096771" w:rsidP="00096771">
      <w:pPr>
        <w:pStyle w:val="NoSpacing"/>
      </w:pPr>
    </w:p>
    <w:p w14:paraId="066B3672" w14:textId="77777777" w:rsidR="00096771" w:rsidRDefault="00096771" w:rsidP="00096771">
      <w:pPr>
        <w:pStyle w:val="NoSpacing"/>
      </w:pPr>
      <w:r>
        <w:tab/>
        <w:t>1484</w:t>
      </w:r>
      <w:r>
        <w:tab/>
        <w:t>William Saunders of Banbury, merchant(q.v.), and his son Richard(q.v.),</w:t>
      </w:r>
    </w:p>
    <w:p w14:paraId="5A146A43" w14:textId="77777777" w:rsidR="00096771" w:rsidRDefault="00096771" w:rsidP="00096771">
      <w:pPr>
        <w:pStyle w:val="NoSpacing"/>
      </w:pPr>
      <w:r>
        <w:tab/>
      </w:r>
      <w:r>
        <w:tab/>
        <w:t xml:space="preserve">brought a plaint of debt against him, William </w:t>
      </w:r>
      <w:proofErr w:type="spellStart"/>
      <w:r>
        <w:t>Aswell</w:t>
      </w:r>
      <w:proofErr w:type="spellEnd"/>
      <w:r>
        <w:t xml:space="preserve"> of Banbury(q.v.),</w:t>
      </w:r>
    </w:p>
    <w:p w14:paraId="5C3D64AE" w14:textId="77777777" w:rsidR="00096771" w:rsidRDefault="00096771" w:rsidP="00096771">
      <w:pPr>
        <w:pStyle w:val="NoSpacing"/>
      </w:pPr>
      <w:r>
        <w:tab/>
      </w:r>
      <w:r>
        <w:tab/>
        <w:t xml:space="preserve">John </w:t>
      </w:r>
      <w:proofErr w:type="spellStart"/>
      <w:r>
        <w:t>Alen</w:t>
      </w:r>
      <w:proofErr w:type="spellEnd"/>
      <w:r>
        <w:t xml:space="preserve"> of Chipping Norton(q.v.), John Barbour of Warwick(q.v.) and</w:t>
      </w:r>
    </w:p>
    <w:p w14:paraId="3A4C46F8" w14:textId="77777777" w:rsidR="00096771" w:rsidRDefault="00096771" w:rsidP="00096771">
      <w:pPr>
        <w:pStyle w:val="NoSpacing"/>
      </w:pPr>
      <w:r>
        <w:tab/>
      </w:r>
      <w:r>
        <w:tab/>
        <w:t xml:space="preserve">Richard </w:t>
      </w:r>
      <w:proofErr w:type="spellStart"/>
      <w:r>
        <w:t>Slye</w:t>
      </w:r>
      <w:proofErr w:type="spellEnd"/>
      <w:r>
        <w:t xml:space="preserve"> of Banbury(q.v.).</w:t>
      </w:r>
    </w:p>
    <w:p w14:paraId="1B4B772E" w14:textId="77777777" w:rsidR="00096771" w:rsidRDefault="00096771" w:rsidP="00096771">
      <w:pPr>
        <w:pStyle w:val="NoSpacing"/>
      </w:pPr>
      <w:r>
        <w:tab/>
      </w:r>
      <w:r>
        <w:tab/>
        <w:t>(</w:t>
      </w:r>
      <w:hyperlink r:id="rId6" w:history="1">
        <w:r w:rsidRPr="00A37A4F">
          <w:rPr>
            <w:rStyle w:val="Hyperlink"/>
          </w:rPr>
          <w:t>http://aalt.law.uh.edu/Indices/CP40Indices/CP40no888Pl.htm</w:t>
        </w:r>
      </w:hyperlink>
      <w:r>
        <w:t>)</w:t>
      </w:r>
    </w:p>
    <w:p w14:paraId="3927E672" w14:textId="77777777" w:rsidR="00096771" w:rsidRDefault="00096771" w:rsidP="00096771">
      <w:pPr>
        <w:pStyle w:val="NoSpacing"/>
      </w:pPr>
    </w:p>
    <w:p w14:paraId="4AC068DF" w14:textId="77777777" w:rsidR="00096771" w:rsidRDefault="00096771" w:rsidP="00096771">
      <w:pPr>
        <w:pStyle w:val="NoSpacing"/>
      </w:pPr>
    </w:p>
    <w:p w14:paraId="52841B76" w14:textId="77777777" w:rsidR="00096771" w:rsidRDefault="00096771" w:rsidP="00096771">
      <w:pPr>
        <w:pStyle w:val="NoSpacing"/>
      </w:pPr>
      <w:r>
        <w:t>17 December 2018</w:t>
      </w:r>
    </w:p>
    <w:p w14:paraId="29EDCBBF" w14:textId="77777777" w:rsidR="006B2F86" w:rsidRPr="00096771" w:rsidRDefault="00096771" w:rsidP="00096771">
      <w:bookmarkStart w:id="0" w:name="_GoBack"/>
      <w:bookmarkEnd w:id="0"/>
    </w:p>
    <w:sectPr w:rsidR="006B2F86" w:rsidRPr="00096771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C2697" w14:textId="77777777" w:rsidR="00096771" w:rsidRDefault="00096771" w:rsidP="00E71FC3">
      <w:pPr>
        <w:spacing w:after="0" w:line="240" w:lineRule="auto"/>
      </w:pPr>
      <w:r>
        <w:separator/>
      </w:r>
    </w:p>
  </w:endnote>
  <w:endnote w:type="continuationSeparator" w:id="0">
    <w:p w14:paraId="63692B29" w14:textId="77777777" w:rsidR="00096771" w:rsidRDefault="0009677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075E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E3AC7" w14:textId="77777777" w:rsidR="00096771" w:rsidRDefault="00096771" w:rsidP="00E71FC3">
      <w:pPr>
        <w:spacing w:after="0" w:line="240" w:lineRule="auto"/>
      </w:pPr>
      <w:r>
        <w:separator/>
      </w:r>
    </w:p>
  </w:footnote>
  <w:footnote w:type="continuationSeparator" w:id="0">
    <w:p w14:paraId="6AC194B1" w14:textId="77777777" w:rsidR="00096771" w:rsidRDefault="0009677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71"/>
    <w:rsid w:val="00096771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B8BB4"/>
  <w15:chartTrackingRefBased/>
  <w15:docId w15:val="{1E245A26-368E-4A42-9879-E6C7CF62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0967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2018-12-19T19:49:00Z</dcterms:created>
  <dcterms:modified xsi:type="dcterms:W3CDTF">2018-12-19T19:49:00Z</dcterms:modified>
</cp:coreProperties>
</file>