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5A9B" w14:textId="77777777" w:rsidR="00361254" w:rsidRDefault="00361254" w:rsidP="00361254">
      <w:pPr>
        <w:pStyle w:val="NoSpacing"/>
      </w:pPr>
      <w:r>
        <w:rPr>
          <w:u w:val="single"/>
        </w:rPr>
        <w:t>William WEST</w:t>
      </w:r>
      <w:r>
        <w:t xml:space="preserve">       (fl.1484)</w:t>
      </w:r>
    </w:p>
    <w:p w14:paraId="485DA58E" w14:textId="77777777" w:rsidR="00361254" w:rsidRDefault="00361254" w:rsidP="00361254">
      <w:pPr>
        <w:pStyle w:val="NoSpacing"/>
      </w:pPr>
      <w:r>
        <w:t>of Bridgewater, Somerset. Merchant.</w:t>
      </w:r>
    </w:p>
    <w:p w14:paraId="4BA5181C" w14:textId="77777777" w:rsidR="00361254" w:rsidRDefault="00361254" w:rsidP="00361254">
      <w:pPr>
        <w:pStyle w:val="NoSpacing"/>
      </w:pPr>
    </w:p>
    <w:p w14:paraId="179ACB6E" w14:textId="77777777" w:rsidR="00361254" w:rsidRDefault="00361254" w:rsidP="00361254">
      <w:pPr>
        <w:pStyle w:val="NoSpacing"/>
      </w:pPr>
    </w:p>
    <w:p w14:paraId="4B585095" w14:textId="77777777" w:rsidR="005417E1" w:rsidRDefault="005417E1" w:rsidP="005417E1">
      <w:pPr>
        <w:pStyle w:val="NoSpacing"/>
        <w:jc w:val="both"/>
      </w:pPr>
      <w:r>
        <w:tab/>
        <w:t>1483</w:t>
      </w:r>
      <w:r>
        <w:tab/>
        <w:t>Richard Roberdes of Bristol(q.v.) brought a plaint of debt against him.</w:t>
      </w:r>
    </w:p>
    <w:p w14:paraId="1ADDD59B" w14:textId="62F292D4" w:rsidR="005417E1" w:rsidRDefault="005417E1" w:rsidP="005417E1">
      <w:pPr>
        <w:pStyle w:val="NoSpacing"/>
        <w:jc w:val="both"/>
      </w:pPr>
      <w:r>
        <w:tab/>
      </w:r>
      <w:r>
        <w:tab/>
        <w:t xml:space="preserve">( </w:t>
      </w:r>
      <w:hyperlink r:id="rId6" w:history="1">
        <w:r w:rsidRPr="0088755F">
          <w:rPr>
            <w:rStyle w:val="Hyperlink"/>
          </w:rPr>
          <w:t xml:space="preserve">http://aalt.law.uh.edu/Indices/CP40Indices/CP40no883Pl.htm </w:t>
        </w:r>
      </w:hyperlink>
      <w:r>
        <w:t xml:space="preserve">  )</w:t>
      </w:r>
    </w:p>
    <w:p w14:paraId="287B0BF6" w14:textId="77777777" w:rsidR="00361254" w:rsidRDefault="00361254" w:rsidP="00361254">
      <w:pPr>
        <w:pStyle w:val="NoSpacing"/>
      </w:pPr>
      <w:r>
        <w:tab/>
        <w:t>1484</w:t>
      </w:r>
      <w:r>
        <w:tab/>
        <w:t>John Bartholemewe of Wells(q.v.) brought a plaint of debt against him.</w:t>
      </w:r>
    </w:p>
    <w:p w14:paraId="13869D68" w14:textId="39844B37" w:rsidR="00361254" w:rsidRDefault="00361254" w:rsidP="00361254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http://aalt.law.uh.edu/Indices/CP40Indices/CP40no888/CP40no888Pl.htm</w:t>
        </w:r>
      </w:hyperlink>
      <w:r>
        <w:rPr>
          <w:rStyle w:val="Hyperlink"/>
        </w:rPr>
        <w:t xml:space="preserve"> </w:t>
      </w:r>
      <w:r>
        <w:t>)</w:t>
      </w:r>
    </w:p>
    <w:p w14:paraId="5DE4D7CB" w14:textId="77777777" w:rsidR="00D00063" w:rsidRDefault="00D00063" w:rsidP="00D00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Heyron(q.v.) brought a plaint of debt against him, John Somer of</w:t>
      </w:r>
    </w:p>
    <w:p w14:paraId="2F377617" w14:textId="77777777" w:rsidR="00D00063" w:rsidRDefault="00D00063" w:rsidP="00D00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Westonzoyland(q.v.) and John Couper  of Bridgewater(q.v.).</w:t>
      </w:r>
    </w:p>
    <w:p w14:paraId="23466030" w14:textId="3DE0965D" w:rsidR="00D00063" w:rsidRDefault="00D00063" w:rsidP="00D00063">
      <w:pPr>
        <w:pStyle w:val="NoSpacing"/>
      </w:pPr>
      <w:r>
        <w:tab/>
      </w:r>
      <w:r>
        <w:tab/>
        <w:t>(</w:t>
      </w:r>
      <w:hyperlink r:id="rId8" w:history="1">
        <w:r w:rsidRPr="00F56309">
          <w:rPr>
            <w:rStyle w:val="Hyperlink"/>
          </w:rPr>
          <w:t>http://aalt.law.uh.edu/Indices/CP40Indices/CP40no888Pl.htm</w:t>
        </w:r>
      </w:hyperlink>
      <w:r>
        <w:t>)</w:t>
      </w:r>
    </w:p>
    <w:p w14:paraId="3B569BF8" w14:textId="77777777" w:rsidR="00D00063" w:rsidRDefault="00D00063" w:rsidP="00D00063">
      <w:pPr>
        <w:pStyle w:val="NoSpacing"/>
        <w:tabs>
          <w:tab w:val="left" w:pos="4110"/>
        </w:tabs>
        <w:ind w:left="1530" w:hanging="153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   1484</w:t>
      </w:r>
      <w:r>
        <w:rPr>
          <w:rStyle w:val="Hyperlink"/>
          <w:color w:val="auto"/>
          <w:u w:val="none"/>
        </w:rPr>
        <w:tab/>
        <w:t>William Gaske of Saltash, Cornwall(q.v.), brought a plaint of debt against</w:t>
      </w:r>
    </w:p>
    <w:p w14:paraId="04AA5E07" w14:textId="77777777" w:rsidR="00D00063" w:rsidRDefault="00D00063" w:rsidP="00D00063">
      <w:pPr>
        <w:pStyle w:val="NoSpacing"/>
        <w:tabs>
          <w:tab w:val="left" w:pos="4110"/>
        </w:tabs>
        <w:ind w:left="1530" w:hanging="153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him, Henry Wardbroke of Staines, Middlesex(q.v.), Henry Myndrem of Hull(q.v.) John Haukyn of Tavistock, Devon(q.v.) and Morris Trent of  Ottery St.Mary, Devon(q.v.).</w:t>
      </w:r>
    </w:p>
    <w:p w14:paraId="6BF544A0" w14:textId="091CAF6F" w:rsidR="00D00063" w:rsidRDefault="00D00063" w:rsidP="00D00063">
      <w:pPr>
        <w:pStyle w:val="NoSpacing"/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t>(</w:t>
      </w:r>
      <w:hyperlink r:id="rId9" w:history="1">
        <w:r w:rsidRPr="0034196D">
          <w:rPr>
            <w:rStyle w:val="Hyperlink"/>
          </w:rPr>
          <w:t>http://aalt.law.uh.edu/Indices/CP40Indices/CP40no888Pl.htm</w:t>
        </w:r>
      </w:hyperlink>
      <w:r>
        <w:t>)</w:t>
      </w:r>
    </w:p>
    <w:p w14:paraId="2E516BBC" w14:textId="77777777" w:rsidR="00361254" w:rsidRDefault="00361254" w:rsidP="00361254">
      <w:pPr>
        <w:pStyle w:val="NoSpacing"/>
      </w:pPr>
    </w:p>
    <w:p w14:paraId="5C2B7F85" w14:textId="6C4DA0ED" w:rsidR="00361254" w:rsidRDefault="00361254" w:rsidP="00361254">
      <w:pPr>
        <w:pStyle w:val="NoSpacing"/>
      </w:pPr>
    </w:p>
    <w:p w14:paraId="36044851" w14:textId="6C41180D" w:rsidR="00D00063" w:rsidRDefault="00D00063" w:rsidP="00361254">
      <w:pPr>
        <w:pStyle w:val="NoSpacing"/>
      </w:pPr>
      <w:r>
        <w:t xml:space="preserve">  2 December 2018</w:t>
      </w:r>
    </w:p>
    <w:p w14:paraId="08DA8C08" w14:textId="419E9C6F" w:rsidR="005417E1" w:rsidRDefault="005417E1" w:rsidP="00361254">
      <w:pPr>
        <w:pStyle w:val="NoSpacing"/>
      </w:pPr>
      <w:r>
        <w:t>13 August 2024</w:t>
      </w:r>
    </w:p>
    <w:p w14:paraId="0BC7EBD5" w14:textId="77777777" w:rsidR="005417E1" w:rsidRPr="00E71FC3" w:rsidRDefault="005417E1" w:rsidP="00E71FC3">
      <w:pPr>
        <w:pStyle w:val="NoSpacing"/>
      </w:pPr>
    </w:p>
    <w:sectPr w:rsidR="006B2F86" w:rsidRPr="00E71FC3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A6332" w14:textId="77777777" w:rsidR="00361254" w:rsidRDefault="00361254" w:rsidP="00E71FC3">
      <w:r>
        <w:separator/>
      </w:r>
    </w:p>
  </w:endnote>
  <w:endnote w:type="continuationSeparator" w:id="0">
    <w:p w14:paraId="2274E3FF" w14:textId="77777777" w:rsidR="00361254" w:rsidRDefault="0036125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E177C" w14:textId="77777777"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0E0B" w14:textId="77777777" w:rsidR="00361254" w:rsidRDefault="00361254" w:rsidP="00E71FC3">
      <w:r>
        <w:separator/>
      </w:r>
    </w:p>
  </w:footnote>
  <w:footnote w:type="continuationSeparator" w:id="0">
    <w:p w14:paraId="1072E536" w14:textId="77777777" w:rsidR="00361254" w:rsidRDefault="0036125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54"/>
    <w:rsid w:val="001A7C09"/>
    <w:rsid w:val="00361254"/>
    <w:rsid w:val="005417E1"/>
    <w:rsid w:val="00733BE7"/>
    <w:rsid w:val="00AB52E8"/>
    <w:rsid w:val="00B16D3F"/>
    <w:rsid w:val="00B5443E"/>
    <w:rsid w:val="00D0006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E989"/>
  <w15:chartTrackingRefBased/>
  <w15:docId w15:val="{2ED47925-5CAA-4212-B0A9-8F4B99E1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06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61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lt.law.uh.edu/Indices/CP40Indices/CP40no888Pl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aalt.law.uh.edu/Indices/CP40Indices/CP40no888Pl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2016-10-22T18:49:00Z</dcterms:created>
  <dcterms:modified xsi:type="dcterms:W3CDTF">2024-08-13T06:44:00Z</dcterms:modified>
</cp:coreProperties>
</file>