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449B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William WEST</w:t>
      </w:r>
      <w:r>
        <w:rPr>
          <w:rFonts w:cs="Times New Roman"/>
          <w:szCs w:val="24"/>
          <w:lang w:val="en-GB"/>
        </w:rPr>
        <w:t xml:space="preserve">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fl.1458)</w:t>
      </w:r>
    </w:p>
    <w:p w14:paraId="14C4C6A7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London. Chaplain.</w:t>
      </w:r>
    </w:p>
    <w:p w14:paraId="5C05AE10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</w:p>
    <w:p w14:paraId="60F37AE5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</w:p>
    <w:p w14:paraId="77BE9049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1458</w:t>
      </w:r>
      <w:r>
        <w:rPr>
          <w:rFonts w:cs="Times New Roman"/>
          <w:szCs w:val="24"/>
          <w:lang w:val="en-GB"/>
        </w:rPr>
        <w:tab/>
        <w:t xml:space="preserve">Thomas </w:t>
      </w:r>
      <w:proofErr w:type="spellStart"/>
      <w:r>
        <w:rPr>
          <w:rFonts w:cs="Times New Roman"/>
          <w:szCs w:val="24"/>
          <w:lang w:val="en-GB"/>
        </w:rPr>
        <w:t>Knolles</w:t>
      </w:r>
      <w:proofErr w:type="spellEnd"/>
      <w:r>
        <w:rPr>
          <w:rFonts w:cs="Times New Roman"/>
          <w:szCs w:val="24"/>
          <w:lang w:val="en-GB"/>
        </w:rPr>
        <w:t xml:space="preserve"> of London, brasier(q.v.), brought a plaint of debt against him,</w:t>
      </w:r>
    </w:p>
    <w:p w14:paraId="64B22C57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Thomas White of Shenfield, Berkshire(q.v.), and William White of London,</w:t>
      </w:r>
    </w:p>
    <w:p w14:paraId="225BEE22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tailor(q.v.).     ( </w:t>
      </w:r>
      <w:hyperlink r:id="rId6" w:history="1">
        <w:r w:rsidRPr="00E86084">
          <w:rPr>
            <w:rStyle w:val="Hyperlink"/>
            <w:rFonts w:cs="Times New Roman"/>
            <w:szCs w:val="24"/>
            <w:lang w:val="en-GB"/>
          </w:rPr>
          <w:t>https://waalt.uh.edu/index.php/CP40/788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3BCB50BD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</w:p>
    <w:p w14:paraId="01E539F5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</w:p>
    <w:p w14:paraId="51ED1091" w14:textId="77777777" w:rsidR="0044545B" w:rsidRDefault="0044545B" w:rsidP="0044545B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16 December 2023</w:t>
      </w:r>
    </w:p>
    <w:p w14:paraId="6B5EEEE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AD5A" w14:textId="77777777" w:rsidR="0044545B" w:rsidRDefault="0044545B" w:rsidP="009139A6">
      <w:r>
        <w:separator/>
      </w:r>
    </w:p>
  </w:endnote>
  <w:endnote w:type="continuationSeparator" w:id="0">
    <w:p w14:paraId="32D475C1" w14:textId="77777777" w:rsidR="0044545B" w:rsidRDefault="004454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3D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BA4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9F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AEBA" w14:textId="77777777" w:rsidR="0044545B" w:rsidRDefault="0044545B" w:rsidP="009139A6">
      <w:r>
        <w:separator/>
      </w:r>
    </w:p>
  </w:footnote>
  <w:footnote w:type="continuationSeparator" w:id="0">
    <w:p w14:paraId="3B3F2189" w14:textId="77777777" w:rsidR="0044545B" w:rsidRDefault="004454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2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61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51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5B"/>
    <w:rsid w:val="000666E0"/>
    <w:rsid w:val="002510B7"/>
    <w:rsid w:val="0044545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0B13"/>
  <w15:chartTrackingRefBased/>
  <w15:docId w15:val="{33DDA3A2-D5C6-47E0-9D96-55B8D459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4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2023-12-20T17:18:00Z</dcterms:created>
  <dcterms:modified xsi:type="dcterms:W3CDTF">2023-12-20T17:19:00Z</dcterms:modified>
</cp:coreProperties>
</file>